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EEA9" w14:textId="77777777" w:rsidR="006F7148" w:rsidRPr="006F7148" w:rsidRDefault="006F7148" w:rsidP="006F7148">
      <w:pPr>
        <w:spacing w:line="288" w:lineRule="auto"/>
        <w:jc w:val="center"/>
        <w:rPr>
          <w:rFonts w:ascii="Calibri" w:eastAsia="Calibri" w:hAnsi="Calibri" w:cs="Calibri"/>
          <w:b/>
          <w:bCs/>
          <w:lang w:eastAsia="it-IT" w:bidi="it-IT"/>
        </w:rPr>
      </w:pPr>
      <w:r w:rsidRPr="006F7148">
        <w:rPr>
          <w:rFonts w:ascii="Calibri" w:eastAsia="Calibri" w:hAnsi="Calibri" w:cs="Calibri"/>
          <w:b/>
          <w:bCs/>
          <w:lang w:eastAsia="it-IT" w:bidi="it-IT"/>
        </w:rPr>
        <w:t>VERBALE CONSIGLIO DI INTERSEZIONE/CLASSE/INTERCLASSE</w:t>
      </w:r>
    </w:p>
    <w:p w14:paraId="28289D3E" w14:textId="77777777" w:rsidR="006F7148" w:rsidRPr="006F7148" w:rsidRDefault="006F7148" w:rsidP="006F7148">
      <w:pPr>
        <w:spacing w:line="288" w:lineRule="auto"/>
        <w:jc w:val="center"/>
        <w:rPr>
          <w:rFonts w:ascii="Calibri" w:eastAsia="Calibri" w:hAnsi="Calibri" w:cs="Calibri"/>
          <w:b/>
          <w:bCs/>
          <w:lang w:eastAsia="it-IT" w:bidi="it-IT"/>
        </w:rPr>
      </w:pPr>
    </w:p>
    <w:p w14:paraId="392510D1" w14:textId="77777777" w:rsidR="006F7148" w:rsidRPr="006F7148" w:rsidRDefault="006F7148" w:rsidP="006F7148">
      <w:pPr>
        <w:spacing w:line="288" w:lineRule="auto"/>
        <w:rPr>
          <w:rFonts w:ascii="Calibri" w:eastAsia="Calibri" w:hAnsi="Calibri" w:cs="Calibri"/>
          <w:lang w:eastAsia="it-IT" w:bidi="it-IT"/>
        </w:rPr>
      </w:pPr>
    </w:p>
    <w:p w14:paraId="5E02EBBB" w14:textId="26318ABE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L'anno 202</w:t>
      </w:r>
      <w:r>
        <w:rPr>
          <w:rFonts w:ascii="Calibri" w:eastAsia="Calibri" w:hAnsi="Calibri" w:cs="Calibri"/>
          <w:lang w:eastAsia="it-IT" w:bidi="it-IT"/>
        </w:rPr>
        <w:t>3</w:t>
      </w:r>
      <w:r w:rsidRPr="006F7148">
        <w:rPr>
          <w:rFonts w:ascii="Calibri" w:eastAsia="Calibri" w:hAnsi="Calibri" w:cs="Calibri"/>
          <w:lang w:eastAsia="it-IT" w:bidi="it-IT"/>
        </w:rPr>
        <w:t xml:space="preserve"> il giorno .................... alle ore ................. </w:t>
      </w:r>
      <w:r>
        <w:rPr>
          <w:rFonts w:ascii="Calibri" w:eastAsia="Calibri" w:hAnsi="Calibri" w:cs="Calibri"/>
          <w:lang w:eastAsia="it-IT" w:bidi="it-IT"/>
        </w:rPr>
        <w:t xml:space="preserve">presso l sede centrale dell’Istituto Comprensivo Militi </w:t>
      </w:r>
      <w:r w:rsidRPr="006F7148">
        <w:rPr>
          <w:rFonts w:ascii="Calibri" w:eastAsia="Calibri" w:hAnsi="Calibri" w:cs="Calibri"/>
          <w:lang w:eastAsia="it-IT" w:bidi="it-IT"/>
        </w:rPr>
        <w:t>regolarmente convocato, si è riunito il Consiglio di Intersezione/Classe/ Interclasse ...............Plesso ......................</w:t>
      </w:r>
    </w:p>
    <w:p w14:paraId="311A3B8D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566B6929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Sono presenti gli insegnanti: ..........................................................................................................</w:t>
      </w:r>
    </w:p>
    <w:p w14:paraId="71AE3B09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Presiede la riunione ...................................... e le funzioni di Segretario sono svolte ....................</w:t>
      </w:r>
    </w:p>
    <w:p w14:paraId="441BACC0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74BF0B8D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602B1D34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Il Consiglio di Classe discute i seguenti argomenti all'</w:t>
      </w:r>
      <w:proofErr w:type="spellStart"/>
      <w:r w:rsidRPr="006F7148">
        <w:rPr>
          <w:rFonts w:ascii="Calibri" w:eastAsia="Calibri" w:hAnsi="Calibri" w:cs="Calibri"/>
          <w:lang w:eastAsia="it-IT" w:bidi="it-IT"/>
        </w:rPr>
        <w:t>O.d.G.</w:t>
      </w:r>
      <w:proofErr w:type="spellEnd"/>
      <w:r w:rsidRPr="006F7148">
        <w:rPr>
          <w:rFonts w:ascii="Calibri" w:eastAsia="Calibri" w:hAnsi="Calibri" w:cs="Calibri"/>
          <w:lang w:eastAsia="it-IT" w:bidi="it-IT"/>
        </w:rPr>
        <w:t xml:space="preserve">: </w:t>
      </w:r>
    </w:p>
    <w:p w14:paraId="710C2CD4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7B20B227" w14:textId="77777777" w:rsidR="006F7148" w:rsidRPr="006F7148" w:rsidRDefault="006F7148" w:rsidP="006F714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Andamento didattico-disciplinare della classe</w:t>
      </w:r>
    </w:p>
    <w:p w14:paraId="305F8D29" w14:textId="77777777" w:rsidR="006F7148" w:rsidRPr="006F7148" w:rsidRDefault="006F7148" w:rsidP="006F714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Progetti curricolari ed extracurricolari</w:t>
      </w:r>
    </w:p>
    <w:p w14:paraId="5CB735A2" w14:textId="77777777" w:rsidR="006F7148" w:rsidRPr="006F7148" w:rsidRDefault="006F7148" w:rsidP="006F714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Proposte uscite didattiche</w:t>
      </w:r>
    </w:p>
    <w:p w14:paraId="7B917C96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1.……………………………………………………………………………………………………………………………………………………………………………………………………………………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6F7148">
        <w:rPr>
          <w:rFonts w:ascii="Calibri" w:eastAsia="Calibri" w:hAnsi="Calibri" w:cs="Calibri"/>
          <w:lang w:eastAsia="it-IT" w:bidi="it-IT"/>
        </w:rPr>
        <w:t>…….</w:t>
      </w:r>
      <w:proofErr w:type="gramEnd"/>
      <w:r w:rsidRPr="006F7148">
        <w:rPr>
          <w:rFonts w:ascii="Calibri" w:eastAsia="Calibri" w:hAnsi="Calibri" w:cs="Calibri"/>
          <w:lang w:eastAsia="it-IT" w:bidi="it-IT"/>
        </w:rPr>
        <w:t>.</w:t>
      </w:r>
    </w:p>
    <w:p w14:paraId="1765868C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2.……………………………………………………………………………………………………………………………………………………………………………………………………………………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6F7148">
        <w:rPr>
          <w:rFonts w:ascii="Calibri" w:eastAsia="Calibri" w:hAnsi="Calibri" w:cs="Calibri"/>
          <w:lang w:eastAsia="it-IT" w:bidi="it-IT"/>
        </w:rPr>
        <w:t>…….</w:t>
      </w:r>
      <w:proofErr w:type="gramEnd"/>
      <w:r w:rsidRPr="006F7148">
        <w:rPr>
          <w:rFonts w:ascii="Calibri" w:eastAsia="Calibri" w:hAnsi="Calibri" w:cs="Calibri"/>
          <w:lang w:eastAsia="it-IT" w:bidi="it-IT"/>
        </w:rPr>
        <w:t>.</w:t>
      </w:r>
    </w:p>
    <w:p w14:paraId="2CE76CAC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3.……………………………………………………………………………………………………………………………………………………………………………………………………………………………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0C4B9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60C7B68F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68B3857B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Alle ore ………</w:t>
      </w:r>
      <w:proofErr w:type="gramStart"/>
      <w:r w:rsidRPr="006F7148">
        <w:rPr>
          <w:rFonts w:ascii="Calibri" w:eastAsia="Calibri" w:hAnsi="Calibri" w:cs="Calibri"/>
          <w:lang w:eastAsia="it-IT" w:bidi="it-IT"/>
        </w:rPr>
        <w:t>…….</w:t>
      </w:r>
      <w:proofErr w:type="gramEnd"/>
      <w:r w:rsidRPr="006F7148">
        <w:rPr>
          <w:rFonts w:ascii="Calibri" w:eastAsia="Calibri" w:hAnsi="Calibri" w:cs="Calibri"/>
          <w:lang w:eastAsia="it-IT" w:bidi="it-IT"/>
        </w:rPr>
        <w:t>.sono ammessi, con le stesse modalità, i rappresentanti di classe della componente genitori.</w:t>
      </w:r>
    </w:p>
    <w:p w14:paraId="4A14B159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Il Presidente espone una breve sintesi di quanto è emerso nella prima parte della seduta; invita poi i genitori ad esporre eventuali comunicazioni.</w:t>
      </w:r>
    </w:p>
    <w:p w14:paraId="16E4923B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A8E50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4AC28BB2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Conclusi i punti all’Ordine del Giorno, la seduta è tolta alle ore ...................... </w:t>
      </w:r>
    </w:p>
    <w:p w14:paraId="24761670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 </w:t>
      </w:r>
    </w:p>
    <w:p w14:paraId="61479A4E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 Letto e approvato. </w:t>
      </w:r>
    </w:p>
    <w:p w14:paraId="12F79774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 </w:t>
      </w:r>
    </w:p>
    <w:p w14:paraId="3F79ECF2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  <w:r w:rsidRPr="006F7148">
        <w:rPr>
          <w:rFonts w:ascii="Calibri" w:eastAsia="Calibri" w:hAnsi="Calibri" w:cs="Calibri"/>
          <w:lang w:eastAsia="it-IT" w:bidi="it-IT"/>
        </w:rPr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</w:r>
    </w:p>
    <w:p w14:paraId="4383D568" w14:textId="77777777" w:rsidR="006F7148" w:rsidRPr="006F7148" w:rsidRDefault="006F7148" w:rsidP="006F7148">
      <w:pPr>
        <w:rPr>
          <w:rFonts w:ascii="Calibri" w:eastAsia="Calibri" w:hAnsi="Calibri" w:cs="Calibri"/>
          <w:lang w:eastAsia="it-IT" w:bidi="it-IT"/>
        </w:rPr>
      </w:pPr>
    </w:p>
    <w:p w14:paraId="6B2EAB40" w14:textId="339EDA49" w:rsidR="00BF673F" w:rsidRDefault="006F7148" w:rsidP="006F7148">
      <w:pPr>
        <w:widowControl w:val="0"/>
        <w:autoSpaceDE w:val="0"/>
        <w:autoSpaceDN w:val="0"/>
        <w:ind w:right="232"/>
        <w:jc w:val="right"/>
        <w:outlineLvl w:val="0"/>
      </w:pPr>
      <w:r w:rsidRPr="006F7148">
        <w:rPr>
          <w:rFonts w:ascii="Calibri" w:eastAsia="Calibri" w:hAnsi="Calibri" w:cs="Calibri"/>
          <w:lang w:eastAsia="it-IT" w:bidi="it-IT"/>
        </w:rPr>
        <w:t xml:space="preserve">                     Il Segretario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</w:t>
      </w:r>
      <w:r w:rsidRPr="006F7148">
        <w:rPr>
          <w:rFonts w:ascii="Calibri" w:eastAsia="Calibri" w:hAnsi="Calibri" w:cs="Calibri"/>
          <w:lang w:eastAsia="it-IT" w:bidi="it-IT"/>
        </w:rPr>
        <w:tab/>
        <w:t xml:space="preserve">      Il Presidente</w:t>
      </w:r>
    </w:p>
    <w:p w14:paraId="786C9F85" w14:textId="77777777" w:rsidR="00BF673F" w:rsidRDefault="00BF673F" w:rsidP="00BF673F">
      <w:pPr>
        <w:widowControl w:val="0"/>
        <w:autoSpaceDE w:val="0"/>
        <w:autoSpaceDN w:val="0"/>
        <w:ind w:right="232"/>
        <w:jc w:val="center"/>
        <w:outlineLvl w:val="0"/>
        <w:rPr>
          <w:rFonts w:ascii="Calibri" w:eastAsia="Calibri" w:hAnsi="Calibri" w:cs="Calibri"/>
          <w:b/>
          <w:bCs/>
        </w:rPr>
      </w:pPr>
    </w:p>
    <w:p w14:paraId="7A30B975" w14:textId="77777777" w:rsidR="00BF673F" w:rsidRDefault="00BF673F" w:rsidP="00BF673F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3A47BF5B" w14:textId="77777777" w:rsidR="00BF673F" w:rsidRDefault="00BF673F" w:rsidP="00BF673F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6D84D7A7" w14:textId="77777777" w:rsidR="00BF673F" w:rsidRDefault="00BF673F" w:rsidP="00BF673F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1C521A74" w14:textId="77777777" w:rsidR="00BF673F" w:rsidRDefault="00BF673F" w:rsidP="00BF673F">
      <w:pPr>
        <w:widowControl w:val="0"/>
        <w:autoSpaceDE w:val="0"/>
        <w:autoSpaceDN w:val="0"/>
        <w:ind w:right="232"/>
        <w:jc w:val="right"/>
        <w:outlineLvl w:val="0"/>
        <w:rPr>
          <w:rFonts w:ascii="Calibri" w:eastAsia="Calibri" w:hAnsi="Calibri" w:cs="Calibri"/>
          <w:b/>
          <w:bCs/>
        </w:rPr>
      </w:pPr>
    </w:p>
    <w:p w14:paraId="33DA451F" w14:textId="77777777" w:rsidR="006470CC" w:rsidRDefault="006470CC"/>
    <w:sectPr w:rsidR="006470CC" w:rsidSect="00877CDB">
      <w:headerReference w:type="default" r:id="rId7"/>
      <w:footerReference w:type="default" r:id="rId8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4F3AC" w14:textId="77777777" w:rsidR="000B1988" w:rsidRDefault="000B1988">
      <w:r>
        <w:separator/>
      </w:r>
    </w:p>
  </w:endnote>
  <w:endnote w:type="continuationSeparator" w:id="0">
    <w:p w14:paraId="1A4B778B" w14:textId="77777777" w:rsidR="000B1988" w:rsidRDefault="000B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7B1A" w14:textId="77777777" w:rsidR="00000000" w:rsidRDefault="00000000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70C75B" wp14:editId="229CB804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F768" w14:textId="77777777" w:rsidR="000B1988" w:rsidRDefault="000B1988">
      <w:r>
        <w:separator/>
      </w:r>
    </w:p>
  </w:footnote>
  <w:footnote w:type="continuationSeparator" w:id="0">
    <w:p w14:paraId="6BA387F7" w14:textId="77777777" w:rsidR="000B1988" w:rsidRDefault="000B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3FA0" w14:textId="77777777" w:rsidR="00000000" w:rsidRDefault="0000000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61488D0" wp14:editId="4CD1532D">
          <wp:simplePos x="0" y="0"/>
          <wp:positionH relativeFrom="margin">
            <wp:posOffset>-499110</wp:posOffset>
          </wp:positionH>
          <wp:positionV relativeFrom="paragraph">
            <wp:posOffset>-365760</wp:posOffset>
          </wp:positionV>
          <wp:extent cx="7089775" cy="1828800"/>
          <wp:effectExtent l="0" t="0" r="0" b="0"/>
          <wp:wrapSquare wrapText="bothSides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7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94887"/>
    <w:multiLevelType w:val="hybridMultilevel"/>
    <w:tmpl w:val="899464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11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48"/>
    <w:rsid w:val="000B1988"/>
    <w:rsid w:val="006470CC"/>
    <w:rsid w:val="006F7148"/>
    <w:rsid w:val="00B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9DA4"/>
  <w15:chartTrackingRefBased/>
  <w15:docId w15:val="{5CF0F937-D6E5-4F00-A03A-045E9731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73F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6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673F"/>
  </w:style>
  <w:style w:type="paragraph" w:styleId="Pidipagina">
    <w:name w:val="footer"/>
    <w:basedOn w:val="Normale"/>
    <w:link w:val="PidipaginaCarattere"/>
    <w:uiPriority w:val="99"/>
    <w:unhideWhenUsed/>
    <w:rsid w:val="00BF6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6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i\Modelli%20di%20Office%20personalizzati\nuova%20carta%2024.02.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24.02.2023</Template>
  <TotalTime>2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De Pasquale</cp:lastModifiedBy>
  <cp:revision>1</cp:revision>
  <dcterms:created xsi:type="dcterms:W3CDTF">2023-11-08T20:01:00Z</dcterms:created>
  <dcterms:modified xsi:type="dcterms:W3CDTF">2023-11-08T20:03:00Z</dcterms:modified>
</cp:coreProperties>
</file>