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5A399" w14:textId="3245C0D9" w:rsidR="002A5CCE" w:rsidRDefault="002A5CCE" w:rsidP="00325203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RELAZIONE FINALE SUL VIAGGIO DI ISTRUZIONE </w:t>
      </w:r>
    </w:p>
    <w:p w14:paraId="42C1FEF2" w14:textId="77777777" w:rsidR="002A5CCE" w:rsidRDefault="002A5CCE" w:rsidP="002A5CCE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La relazione finale del viaggio d’istruzione è redatta dal Responsabile del viaggio concordandola con tutti i docenti accompagnatori</w:t>
      </w:r>
    </w:p>
    <w:p w14:paraId="275E6601" w14:textId="77777777" w:rsidR="002A5CCE" w:rsidRDefault="002A5CCE" w:rsidP="002A5CCE">
      <w:pPr>
        <w:spacing w:line="360" w:lineRule="auto"/>
        <w:rPr>
          <w:rFonts w:ascii="Arial" w:hAnsi="Arial" w:cs="Arial"/>
          <w:b/>
          <w:u w:val="single"/>
        </w:rPr>
      </w:pPr>
    </w:p>
    <w:p w14:paraId="6B7BF0E7" w14:textId="48747D24" w:rsidR="002A5CCE" w:rsidRDefault="002A5CCE" w:rsidP="002A5CCE">
      <w:pPr>
        <w:tabs>
          <w:tab w:val="left" w:pos="3420"/>
        </w:tabs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VIAGGIO A: </w:t>
      </w:r>
      <w:r>
        <w:rPr>
          <w:rFonts w:ascii="Arial" w:hAnsi="Arial" w:cs="Arial"/>
        </w:rPr>
        <w:t>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dal…………………..al ………………………….</w:t>
      </w:r>
    </w:p>
    <w:p w14:paraId="0CD5C522" w14:textId="20E214D6" w:rsidR="002A5CCE" w:rsidRDefault="002A5CCE" w:rsidP="002A5CCE">
      <w:pPr>
        <w:tabs>
          <w:tab w:val="left" w:pos="3420"/>
        </w:tabs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CLASSE/I: 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 xml:space="preserve">.…….;  </w:t>
      </w:r>
      <w:r>
        <w:rPr>
          <w:rFonts w:ascii="Arial" w:hAnsi="Arial" w:cs="Arial"/>
          <w:b/>
        </w:rPr>
        <w:t xml:space="preserve">PLESSO: </w:t>
      </w:r>
      <w:r>
        <w:rPr>
          <w:rFonts w:ascii="Arial" w:hAnsi="Arial" w:cs="Arial"/>
        </w:rPr>
        <w:t>………………………………………</w:t>
      </w:r>
    </w:p>
    <w:p w14:paraId="7FF85C86" w14:textId="68E89919" w:rsidR="002A5CCE" w:rsidRDefault="002A5CCE" w:rsidP="002A5CCE">
      <w:pPr>
        <w:tabs>
          <w:tab w:val="left" w:pos="3420"/>
        </w:tabs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  <w:b/>
        </w:rPr>
        <w:t>N.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PARTECIPANTI </w:t>
      </w:r>
      <w:r>
        <w:rPr>
          <w:rFonts w:ascii="Arial" w:hAnsi="Arial" w:cs="Arial"/>
        </w:rPr>
        <w:t>……………………………………………………………….</w:t>
      </w:r>
    </w:p>
    <w:p w14:paraId="76028334" w14:textId="18E383B0" w:rsidR="002A5CCE" w:rsidRDefault="002A5CCE" w:rsidP="002A5CCE">
      <w:pPr>
        <w:tabs>
          <w:tab w:val="left" w:pos="3420"/>
        </w:tabs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AGENZIA DI VIAGGI: </w:t>
      </w:r>
      <w:r>
        <w:rPr>
          <w:rFonts w:ascii="Arial" w:hAnsi="Arial" w:cs="Arial"/>
        </w:rPr>
        <w:t>……………………………………………………………….</w:t>
      </w:r>
    </w:p>
    <w:p w14:paraId="59704BEA" w14:textId="342EEC7C" w:rsidR="002A5CCE" w:rsidRDefault="002A5CCE" w:rsidP="002A5CCE">
      <w:pPr>
        <w:tabs>
          <w:tab w:val="left" w:pos="3420"/>
        </w:tabs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MEZZO DI TRASPORTO: </w:t>
      </w:r>
      <w:r>
        <w:rPr>
          <w:rFonts w:ascii="Arial" w:hAnsi="Arial" w:cs="Arial"/>
        </w:rPr>
        <w:t>……………………………………………………………</w:t>
      </w:r>
    </w:p>
    <w:p w14:paraId="441D2ABF" w14:textId="1B5F07B1" w:rsidR="002A5CCE" w:rsidRDefault="002A5CCE" w:rsidP="002A5CCE">
      <w:pPr>
        <w:tabs>
          <w:tab w:val="left" w:pos="3420"/>
        </w:tabs>
        <w:spacing w:line="360" w:lineRule="auto"/>
        <w:ind w:left="357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ALBERGO: </w:t>
      </w:r>
      <w:r>
        <w:rPr>
          <w:rFonts w:ascii="Arial" w:hAnsi="Arial" w:cs="Arial"/>
        </w:rPr>
        <w:t>………………………………………………………………………….</w:t>
      </w:r>
    </w:p>
    <w:p w14:paraId="2DFDB9F4" w14:textId="7B400BCA" w:rsidR="002A5CCE" w:rsidRDefault="002A5CCE" w:rsidP="002A5CCE">
      <w:pPr>
        <w:tabs>
          <w:tab w:val="left" w:pos="3420"/>
        </w:tabs>
        <w:spacing w:line="360" w:lineRule="auto"/>
        <w:ind w:left="35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ACCOMPAGNATORI:</w:t>
      </w:r>
      <w:r>
        <w:rPr>
          <w:rFonts w:ascii="Arial" w:hAnsi="Arial" w:cs="Arial"/>
        </w:rPr>
        <w:t xml:space="preserve"> …………………………………………………………</w:t>
      </w:r>
      <w:proofErr w:type="gramStart"/>
      <w:r>
        <w:rPr>
          <w:rFonts w:ascii="Arial" w:hAnsi="Arial" w:cs="Arial"/>
        </w:rPr>
        <w:t>…….</w:t>
      </w:r>
      <w:proofErr w:type="gramEnd"/>
      <w:r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                                  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1980"/>
        <w:gridCol w:w="2037"/>
        <w:gridCol w:w="1923"/>
        <w:gridCol w:w="1599"/>
        <w:gridCol w:w="1762"/>
      </w:tblGrid>
      <w:tr w:rsidR="002A5CCE" w14:paraId="44DF5746" w14:textId="77777777" w:rsidTr="002A5CCE">
        <w:tc>
          <w:tcPr>
            <w:tcW w:w="9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393F0" w14:textId="77777777" w:rsidR="002A5CCE" w:rsidRDefault="002A5CCE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Legenda</w:t>
            </w:r>
          </w:p>
        </w:tc>
      </w:tr>
      <w:tr w:rsidR="002A5CCE" w14:paraId="187A06DE" w14:textId="77777777" w:rsidTr="002A5CCE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3E049" w14:textId="77777777" w:rsidR="002A5CCE" w:rsidRDefault="002A5CCE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</w:rPr>
            </w:pPr>
          </w:p>
          <w:p w14:paraId="466031C7" w14:textId="77777777" w:rsidR="002A5CCE" w:rsidRDefault="002A5CCE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1 - Scarso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704A" w14:textId="77777777" w:rsidR="002A5CCE" w:rsidRDefault="002A5CCE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</w:rPr>
            </w:pPr>
          </w:p>
          <w:p w14:paraId="227AAE49" w14:textId="77777777" w:rsidR="002A5CCE" w:rsidRDefault="002A5CCE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2 - Insufficiente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F378" w14:textId="77777777" w:rsidR="002A5CCE" w:rsidRDefault="002A5CCE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</w:rPr>
            </w:pPr>
          </w:p>
          <w:p w14:paraId="6F953156" w14:textId="77777777" w:rsidR="002A5CCE" w:rsidRDefault="002A5CCE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3 - Sufficiente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29BEA" w14:textId="77777777" w:rsidR="002A5CCE" w:rsidRDefault="002A5CCE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</w:rPr>
            </w:pPr>
          </w:p>
          <w:p w14:paraId="18743A99" w14:textId="77777777" w:rsidR="002A5CCE" w:rsidRDefault="002A5CCE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4 - Buono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A36" w14:textId="77777777" w:rsidR="002A5CCE" w:rsidRDefault="002A5CCE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</w:rPr>
            </w:pPr>
          </w:p>
          <w:p w14:paraId="0C72502A" w14:textId="77777777" w:rsidR="002A5CCE" w:rsidRDefault="002A5CCE">
            <w:pPr>
              <w:tabs>
                <w:tab w:val="left" w:pos="3420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5 - Ottimo</w:t>
            </w:r>
          </w:p>
        </w:tc>
      </w:tr>
    </w:tbl>
    <w:p w14:paraId="1C66418D" w14:textId="77777777" w:rsidR="002A5CCE" w:rsidRDefault="002A5CCE" w:rsidP="002A5CCE">
      <w:pPr>
        <w:tabs>
          <w:tab w:val="left" w:pos="3420"/>
        </w:tabs>
        <w:spacing w:line="36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 xml:space="preserve">  </w:t>
      </w:r>
    </w:p>
    <w:p w14:paraId="19ED7BF7" w14:textId="77777777" w:rsidR="002A5CCE" w:rsidRDefault="002A5CCE" w:rsidP="002A5CCE">
      <w:pPr>
        <w:tabs>
          <w:tab w:val="left" w:pos="34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IL LIVELLO DI CONSEGUIMENTO DEGLI OBIETTIVI DEL VIAGGIO È STATO:</w:t>
      </w:r>
    </w:p>
    <w:p w14:paraId="46B97FFB" w14:textId="77777777" w:rsidR="002A5CCE" w:rsidRDefault="002A5CCE" w:rsidP="002A5CCE">
      <w:pPr>
        <w:tabs>
          <w:tab w:val="left" w:pos="3420"/>
        </w:tabs>
        <w:spacing w:line="360" w:lineRule="auto"/>
        <w:rPr>
          <w:rFonts w:ascii="Arial" w:hAnsi="Arial" w:cs="Arial"/>
          <w:b/>
        </w:rPr>
      </w:pPr>
    </w:p>
    <w:tbl>
      <w:tblPr>
        <w:tblStyle w:val="Grigliatabella"/>
        <w:tblW w:w="0" w:type="auto"/>
        <w:tblInd w:w="5035" w:type="dxa"/>
        <w:tblLook w:val="01E0" w:firstRow="1" w:lastRow="1" w:firstColumn="1" w:lastColumn="1" w:noHBand="0" w:noVBand="0"/>
      </w:tblPr>
      <w:tblGrid>
        <w:gridCol w:w="1080"/>
        <w:gridCol w:w="900"/>
        <w:gridCol w:w="720"/>
        <w:gridCol w:w="900"/>
        <w:gridCol w:w="720"/>
      </w:tblGrid>
      <w:tr w:rsidR="002A5CCE" w14:paraId="7064488D" w14:textId="77777777" w:rsidTr="002A5CC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FA470" w14:textId="456DE528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C133AA7" wp14:editId="72E139A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37" name="Rettangolo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468F85" id="Rettangolo 37" o:spid="_x0000_s1026" style="position:absolute;margin-left:21.6pt;margin-top:.95pt;width:9.05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1.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37E0" w14:textId="6B9E0FE7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BDD1C3" wp14:editId="74EAB7E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36" name="Rettangolo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EA8EA3" id="Rettangolo 36" o:spid="_x0000_s1026" style="position:absolute;margin-left:21.6pt;margin-top:.95pt;width:9.0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2.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6863" w14:textId="7FD24EF9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250F6A" wp14:editId="084951C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35" name="Rettangolo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36F7A9" id="Rettangolo 35" o:spid="_x0000_s1026" style="position:absolute;margin-left:12.6pt;margin-top:.95pt;width:9.0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179E7" w14:textId="3EDB07E6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9CD2CCD" wp14:editId="0D56327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34" name="Rettangolo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D577EE" id="Rettangolo 34" o:spid="_x0000_s1026" style="position:absolute;margin-left:21.6pt;margin-top:.95pt;width:9.0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4.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67E3" w14:textId="6DFFFA18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3C7F66" wp14:editId="40D6080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33" name="Rettangolo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5DD834" id="Rettangolo 33" o:spid="_x0000_s1026" style="position:absolute;margin-left:12.6pt;margin-top:.95pt;width:9.05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5. </w:t>
            </w:r>
          </w:p>
        </w:tc>
      </w:tr>
    </w:tbl>
    <w:p w14:paraId="5240484D" w14:textId="77777777" w:rsidR="002A5CCE" w:rsidRDefault="002A5CCE" w:rsidP="002A5CCE">
      <w:pPr>
        <w:spacing w:line="360" w:lineRule="auto"/>
        <w:rPr>
          <w:rFonts w:ascii="Arial" w:eastAsia="Times New Roman" w:hAnsi="Arial" w:cs="Arial"/>
        </w:rPr>
      </w:pPr>
    </w:p>
    <w:p w14:paraId="07228E37" w14:textId="77777777" w:rsidR="002A5CCE" w:rsidRDefault="002A5CCE" w:rsidP="002A5C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Eventuali considerazioni se gli obiettivi sono stati raggiunti solo in parte:</w:t>
      </w:r>
    </w:p>
    <w:p w14:paraId="1A2A1FB1" w14:textId="6A14EC37" w:rsidR="002A5CCE" w:rsidRDefault="002A5CCE" w:rsidP="002A5C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</w:t>
      </w:r>
      <w:r w:rsidR="00C25A31">
        <w:rPr>
          <w:rFonts w:ascii="Arial" w:hAnsi="Arial" w:cs="Arial"/>
        </w:rPr>
        <w:t>………….</w:t>
      </w:r>
      <w:r>
        <w:rPr>
          <w:rFonts w:ascii="Arial" w:hAnsi="Arial" w:cs="Arial"/>
          <w:b/>
        </w:rPr>
        <w:t xml:space="preserve">  QUALITÀ DEI SERVIZI RICEVUTI:</w:t>
      </w:r>
    </w:p>
    <w:p w14:paraId="5D0E7D26" w14:textId="77777777" w:rsidR="002A5CCE" w:rsidRDefault="002A5CCE" w:rsidP="002A5C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SERVIZIO PRESTATO DALL’AGENZIA DI VIAGGI:</w:t>
      </w:r>
    </w:p>
    <w:p w14:paraId="0FE40F52" w14:textId="77777777" w:rsidR="002A5CCE" w:rsidRDefault="002A5CCE" w:rsidP="002A5CCE">
      <w:pPr>
        <w:spacing w:line="360" w:lineRule="auto"/>
        <w:rPr>
          <w:rFonts w:ascii="Arial" w:hAnsi="Arial" w:cs="Arial"/>
          <w:b/>
          <w:color w:val="0000FF"/>
        </w:rPr>
      </w:pPr>
    </w:p>
    <w:tbl>
      <w:tblPr>
        <w:tblStyle w:val="Grigliatabella"/>
        <w:tblW w:w="0" w:type="auto"/>
        <w:tblInd w:w="5035" w:type="dxa"/>
        <w:tblLook w:val="01E0" w:firstRow="1" w:lastRow="1" w:firstColumn="1" w:lastColumn="1" w:noHBand="0" w:noVBand="0"/>
      </w:tblPr>
      <w:tblGrid>
        <w:gridCol w:w="1080"/>
        <w:gridCol w:w="900"/>
        <w:gridCol w:w="720"/>
        <w:gridCol w:w="900"/>
        <w:gridCol w:w="720"/>
      </w:tblGrid>
      <w:tr w:rsidR="002A5CCE" w14:paraId="2E703359" w14:textId="77777777" w:rsidTr="002A5CC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C8193" w14:textId="053BAA3A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EF05E77" wp14:editId="6AF99E52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32" name="Rettangolo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D8AB74" id="Rettangolo 32" o:spid="_x0000_s1026" style="position:absolute;margin-left:21.6pt;margin-top:.95pt;width:9.05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1.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B480" w14:textId="71104EFB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650984" wp14:editId="10F70F3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31" name="Rettangolo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B39982" id="Rettangolo 31" o:spid="_x0000_s1026" style="position:absolute;margin-left:21.6pt;margin-top:.95pt;width:9.05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2.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07302" w14:textId="56A84641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2B0AC2" wp14:editId="07E77CB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30" name="Rettangolo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B7BCB5" id="Rettangolo 30" o:spid="_x0000_s1026" style="position:absolute;margin-left:12.6pt;margin-top:.95pt;width:9.05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8EBC4" w14:textId="1ED33A93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488D58" wp14:editId="649E0FD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29" name="Rettangolo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B7B349" id="Rettangolo 29" o:spid="_x0000_s1026" style="position:absolute;margin-left:21.6pt;margin-top:.95pt;width:9.05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4.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9A873" w14:textId="194FC31F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5632CC8" wp14:editId="78B6D67F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28" name="Rettangolo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9587BF" id="Rettangolo 28" o:spid="_x0000_s1026" style="position:absolute;margin-left:12.6pt;margin-top:.95pt;width:9.05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5. </w:t>
            </w:r>
          </w:p>
        </w:tc>
      </w:tr>
    </w:tbl>
    <w:p w14:paraId="216EA291" w14:textId="77777777" w:rsidR="002A5CCE" w:rsidRDefault="002A5CCE" w:rsidP="002A5CCE">
      <w:pPr>
        <w:spacing w:line="360" w:lineRule="auto"/>
        <w:rPr>
          <w:rFonts w:ascii="Arial" w:eastAsia="Times New Roman" w:hAnsi="Arial" w:cs="Arial"/>
          <w:b/>
          <w:color w:val="0000FF"/>
        </w:rPr>
      </w:pPr>
    </w:p>
    <w:p w14:paraId="2C5F6839" w14:textId="77777777" w:rsidR="002A5CCE" w:rsidRDefault="002A5CCE" w:rsidP="002A5C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Eventuali considerazioni se il servizio è risultato inferiore alle attese:</w:t>
      </w:r>
    </w:p>
    <w:p w14:paraId="632E1A7D" w14:textId="155E918E" w:rsidR="002A5CCE" w:rsidRDefault="007951D7" w:rsidP="002A5C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</w:t>
      </w:r>
    </w:p>
    <w:p w14:paraId="7ABB07B2" w14:textId="77777777" w:rsidR="002A5CCE" w:rsidRDefault="002A5CCE" w:rsidP="002A5CCE">
      <w:pPr>
        <w:spacing w:line="360" w:lineRule="auto"/>
        <w:rPr>
          <w:rFonts w:ascii="Arial" w:hAnsi="Arial" w:cs="Arial"/>
          <w:b/>
        </w:rPr>
      </w:pPr>
    </w:p>
    <w:p w14:paraId="74233325" w14:textId="77777777" w:rsidR="002A5CCE" w:rsidRDefault="002A5CCE" w:rsidP="002A5C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- SERVIZIO OFFERTO DAL MEZZO DI TRASPORTO:</w:t>
      </w:r>
    </w:p>
    <w:p w14:paraId="056DF979" w14:textId="77777777" w:rsidR="002A5CCE" w:rsidRDefault="002A5CCE" w:rsidP="002A5C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</w:t>
      </w:r>
    </w:p>
    <w:tbl>
      <w:tblPr>
        <w:tblStyle w:val="Grigliatabella"/>
        <w:tblW w:w="0" w:type="auto"/>
        <w:tblInd w:w="5035" w:type="dxa"/>
        <w:tblLook w:val="01E0" w:firstRow="1" w:lastRow="1" w:firstColumn="1" w:lastColumn="1" w:noHBand="0" w:noVBand="0"/>
      </w:tblPr>
      <w:tblGrid>
        <w:gridCol w:w="1080"/>
        <w:gridCol w:w="900"/>
        <w:gridCol w:w="720"/>
        <w:gridCol w:w="900"/>
        <w:gridCol w:w="720"/>
      </w:tblGrid>
      <w:tr w:rsidR="002A5CCE" w14:paraId="0B9BF95F" w14:textId="77777777" w:rsidTr="002A5CC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84124" w14:textId="2B82C6C2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8B9B6E5" wp14:editId="2185F7D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27" name="Rettangolo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7FAB67" id="Rettangolo 27" o:spid="_x0000_s1026" style="position:absolute;margin-left:21.6pt;margin-top:.95pt;width:9.05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1.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7E608" w14:textId="0AE8106D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7AA388D" wp14:editId="6CE7926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26" name="Rettangolo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6DA56C" id="Rettangolo 26" o:spid="_x0000_s1026" style="position:absolute;margin-left:21.6pt;margin-top:.95pt;width:9.05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2.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A696" w14:textId="18D1D4D7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8482607" wp14:editId="7B70289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25" name="Rettangolo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92A9FD" id="Rettangolo 25" o:spid="_x0000_s1026" style="position:absolute;margin-left:12.6pt;margin-top:.95pt;width:9.05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8EA0" w14:textId="566B8ABB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2E7CC37" wp14:editId="1925B3B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24" name="Rettangolo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DEF323" id="Rettangolo 24" o:spid="_x0000_s1026" style="position:absolute;margin-left:21.6pt;margin-top:.95pt;width:9.05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4.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36A90" w14:textId="44BF89C6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191FC3A" wp14:editId="736D576B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23" name="Rettangolo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30A6EE" id="Rettangolo 23" o:spid="_x0000_s1026" style="position:absolute;margin-left:12.6pt;margin-top:.95pt;width:9.05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5. </w:t>
            </w:r>
          </w:p>
        </w:tc>
      </w:tr>
    </w:tbl>
    <w:p w14:paraId="79BA69EE" w14:textId="77777777" w:rsidR="002A5CCE" w:rsidRDefault="002A5CCE" w:rsidP="002A5CCE">
      <w:pPr>
        <w:spacing w:line="360" w:lineRule="auto"/>
        <w:rPr>
          <w:rFonts w:ascii="Arial" w:eastAsia="Times New Roman" w:hAnsi="Arial" w:cs="Arial"/>
          <w:b/>
        </w:rPr>
      </w:pPr>
      <w:r>
        <w:rPr>
          <w:rFonts w:ascii="Arial" w:hAnsi="Arial" w:cs="Arial"/>
          <w:b/>
        </w:rPr>
        <w:t xml:space="preserve">    </w:t>
      </w:r>
    </w:p>
    <w:p w14:paraId="7F7EC70B" w14:textId="77777777" w:rsidR="002A5CCE" w:rsidRDefault="002A5CCE" w:rsidP="002A5CCE">
      <w:pPr>
        <w:numPr>
          <w:ilvl w:val="0"/>
          <w:numId w:val="12"/>
        </w:num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AFFIDABILITÀ NELLA GUIDA E RISPETTO DEL CODICE STRADALE DA PARTE DEL CONDUCENTE                                                         </w:t>
      </w:r>
    </w:p>
    <w:tbl>
      <w:tblPr>
        <w:tblStyle w:val="Grigliatabella"/>
        <w:tblW w:w="0" w:type="auto"/>
        <w:tblInd w:w="5035" w:type="dxa"/>
        <w:tblLook w:val="01E0" w:firstRow="1" w:lastRow="1" w:firstColumn="1" w:lastColumn="1" w:noHBand="0" w:noVBand="0"/>
      </w:tblPr>
      <w:tblGrid>
        <w:gridCol w:w="1080"/>
        <w:gridCol w:w="900"/>
        <w:gridCol w:w="720"/>
        <w:gridCol w:w="900"/>
        <w:gridCol w:w="720"/>
      </w:tblGrid>
      <w:tr w:rsidR="002A5CCE" w14:paraId="3F8FF574" w14:textId="77777777" w:rsidTr="002A5CC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ED4D" w14:textId="4D760033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885F0ED" wp14:editId="3267A6C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22" name="Rettangolo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A90CE9" id="Rettangolo 22" o:spid="_x0000_s1026" style="position:absolute;margin-left:21.6pt;margin-top:.95pt;width:9.05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1.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A8A00" w14:textId="6E54E902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57872E3" wp14:editId="532FDD98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21" name="Rettangolo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B88536" id="Rettangolo 21" o:spid="_x0000_s1026" style="position:absolute;margin-left:21.6pt;margin-top:.95pt;width:9.05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2.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CF27A" w14:textId="3FC26A73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8DC508B" wp14:editId="6F3E2FF3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20" name="Rettangolo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1FA93E" id="Rettangolo 20" o:spid="_x0000_s1026" style="position:absolute;margin-left:12.6pt;margin-top:.95pt;width:9.05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EE8F1" w14:textId="01C71736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70ADBC8" wp14:editId="2DAA8543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19" name="Rettangolo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63550C" id="Rettangolo 19" o:spid="_x0000_s1026" style="position:absolute;margin-left:21.6pt;margin-top:.95pt;width:9.05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4.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B4F59" w14:textId="68871CF7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69E6817" wp14:editId="0993072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18" name="Rettangolo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B7F01" id="Rettangolo 18" o:spid="_x0000_s1026" style="position:absolute;margin-left:12.6pt;margin-top:.95pt;width:9.05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5. </w:t>
            </w:r>
          </w:p>
        </w:tc>
      </w:tr>
    </w:tbl>
    <w:p w14:paraId="10C8411B" w14:textId="77777777" w:rsidR="002A5CCE" w:rsidRDefault="002A5CCE" w:rsidP="002A5CCE">
      <w:pPr>
        <w:spacing w:line="360" w:lineRule="auto"/>
        <w:rPr>
          <w:rFonts w:ascii="Arial" w:eastAsia="Times New Roman" w:hAnsi="Arial" w:cs="Arial"/>
          <w:b/>
        </w:rPr>
      </w:pPr>
    </w:p>
    <w:p w14:paraId="6D7653BD" w14:textId="77777777" w:rsidR="002A5CCE" w:rsidRDefault="002A5CCE" w:rsidP="002A5C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Eventuali considerazioni se il servizio è risultato inferiore alle attese:</w:t>
      </w:r>
    </w:p>
    <w:p w14:paraId="6F777CEF" w14:textId="1F3120CA" w:rsidR="002A5CCE" w:rsidRDefault="002A5CCE" w:rsidP="002A5C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7951D7">
        <w:rPr>
          <w:rFonts w:ascii="Arial" w:hAnsi="Arial" w:cs="Arial"/>
        </w:rPr>
        <w:t>……………………………………………………………………………………………………………..</w:t>
      </w:r>
    </w:p>
    <w:p w14:paraId="5600BFA7" w14:textId="77777777" w:rsidR="002A5CCE" w:rsidRDefault="002A5CCE" w:rsidP="002A5C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</w:rPr>
        <w:t>SISTEMAZIONE ALBERGHIERA:</w:t>
      </w:r>
    </w:p>
    <w:p w14:paraId="75C559FC" w14:textId="77777777" w:rsidR="002A5CCE" w:rsidRDefault="002A5CCE" w:rsidP="002A5CCE">
      <w:pPr>
        <w:spacing w:line="360" w:lineRule="auto"/>
        <w:rPr>
          <w:rFonts w:ascii="Arial" w:hAnsi="Arial" w:cs="Arial"/>
          <w:b/>
          <w:color w:val="0000FF"/>
        </w:rPr>
      </w:pPr>
      <w:r>
        <w:rPr>
          <w:rFonts w:ascii="Arial" w:hAnsi="Arial" w:cs="Arial"/>
          <w:b/>
          <w:color w:val="0000FF"/>
        </w:rPr>
        <w:t xml:space="preserve">      </w:t>
      </w:r>
    </w:p>
    <w:p w14:paraId="2F19FD1A" w14:textId="77777777" w:rsidR="002A5CCE" w:rsidRDefault="002A5CCE" w:rsidP="002A5C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Giudizio sulle camere, pulizia, servizi, posizione:</w:t>
      </w:r>
    </w:p>
    <w:p w14:paraId="130F9F4C" w14:textId="77777777" w:rsidR="002A5CCE" w:rsidRDefault="002A5CCE" w:rsidP="002A5C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tbl>
      <w:tblPr>
        <w:tblStyle w:val="Grigliatabella"/>
        <w:tblW w:w="0" w:type="auto"/>
        <w:tblInd w:w="5035" w:type="dxa"/>
        <w:tblLook w:val="01E0" w:firstRow="1" w:lastRow="1" w:firstColumn="1" w:lastColumn="1" w:noHBand="0" w:noVBand="0"/>
      </w:tblPr>
      <w:tblGrid>
        <w:gridCol w:w="1080"/>
        <w:gridCol w:w="900"/>
        <w:gridCol w:w="720"/>
        <w:gridCol w:w="900"/>
        <w:gridCol w:w="720"/>
      </w:tblGrid>
      <w:tr w:rsidR="002A5CCE" w14:paraId="2948B4D7" w14:textId="77777777" w:rsidTr="002A5CC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ED9B6" w14:textId="5C019286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0C0B6E" wp14:editId="0E57DE8D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17" name="Rettangolo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FE7969" id="Rettangolo 17" o:spid="_x0000_s1026" style="position:absolute;margin-left:21.6pt;margin-top:.95pt;width:9.05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1.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2F050" w14:textId="7BBB7223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371F42F8" wp14:editId="18D9EF3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16" name="Rettangolo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7A9C6" id="Rettangolo 16" o:spid="_x0000_s1026" style="position:absolute;margin-left:21.6pt;margin-top:.95pt;width:9.05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2.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9F4B3" w14:textId="1A59E37F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4558ECED" wp14:editId="7C711C5C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15" name="Rettangol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9C73D3" id="Rettangolo 15" o:spid="_x0000_s1026" style="position:absolute;margin-left:12.6pt;margin-top:.95pt;width:9.05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1D04" w14:textId="28F74900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F8608D9" wp14:editId="5A206CB5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14" name="Rettangolo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428997" id="Rettangolo 14" o:spid="_x0000_s1026" style="position:absolute;margin-left:21.6pt;margin-top:.95pt;width:9.05pt;height: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4.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FFCF" w14:textId="307740CB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40E7B58" wp14:editId="3B9078CE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13" name="Rettangolo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92D68" id="Rettangolo 13" o:spid="_x0000_s1026" style="position:absolute;margin-left:12.6pt;margin-top:.95pt;width:9.05pt;height: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5. </w:t>
            </w:r>
          </w:p>
        </w:tc>
      </w:tr>
    </w:tbl>
    <w:p w14:paraId="654E73B2" w14:textId="77777777" w:rsidR="002A5CCE" w:rsidRDefault="002A5CCE" w:rsidP="002A5CCE">
      <w:pPr>
        <w:spacing w:line="360" w:lineRule="auto"/>
        <w:rPr>
          <w:rFonts w:ascii="Arial" w:eastAsia="Times New Roman" w:hAnsi="Arial" w:cs="Arial"/>
          <w:b/>
        </w:rPr>
      </w:pPr>
    </w:p>
    <w:p w14:paraId="0DB95A78" w14:textId="77777777" w:rsidR="002A5CCE" w:rsidRDefault="002A5CCE" w:rsidP="002A5C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color w:val="0000FF"/>
        </w:rPr>
        <w:t xml:space="preserve">   </w:t>
      </w:r>
      <w:r>
        <w:rPr>
          <w:rFonts w:ascii="Arial" w:hAnsi="Arial" w:cs="Arial"/>
        </w:rPr>
        <w:t>Eventuali considerazioni se il servizio è risultato inferiore alle attese:</w:t>
      </w:r>
    </w:p>
    <w:p w14:paraId="1AD0692A" w14:textId="7956E6BF" w:rsidR="002A5CCE" w:rsidRDefault="002A5CCE" w:rsidP="002A5CCE">
      <w:pPr>
        <w:spacing w:line="360" w:lineRule="auto"/>
        <w:rPr>
          <w:rFonts w:ascii="Arial" w:hAnsi="Arial" w:cs="Arial"/>
          <w:b/>
          <w:color w:val="0000FF"/>
        </w:rPr>
      </w:pPr>
      <w:r>
        <w:rPr>
          <w:rFonts w:ascii="Arial" w:hAnsi="Arial" w:cs="Arial"/>
        </w:rPr>
        <w:t xml:space="preserve">    </w:t>
      </w:r>
      <w:r w:rsidR="007951D7">
        <w:rPr>
          <w:rFonts w:ascii="Arial" w:hAnsi="Arial" w:cs="Arial"/>
        </w:rPr>
        <w:t>……………………………………………………………………………………………………………….</w:t>
      </w:r>
      <w:r>
        <w:rPr>
          <w:rFonts w:ascii="Arial" w:hAnsi="Arial" w:cs="Arial"/>
          <w:b/>
          <w:color w:val="0000FF"/>
        </w:rPr>
        <w:t xml:space="preserve">  </w:t>
      </w:r>
    </w:p>
    <w:p w14:paraId="485F333E" w14:textId="77777777" w:rsidR="002A5CCE" w:rsidRDefault="002A5CCE" w:rsidP="002A5C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Giudizio sui pasti (qualità e quantità del cibo):</w:t>
      </w:r>
    </w:p>
    <w:p w14:paraId="073DBA34" w14:textId="77777777" w:rsidR="002A5CCE" w:rsidRDefault="002A5CCE" w:rsidP="002A5C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</w:t>
      </w:r>
    </w:p>
    <w:tbl>
      <w:tblPr>
        <w:tblStyle w:val="Grigliatabella"/>
        <w:tblW w:w="0" w:type="auto"/>
        <w:tblInd w:w="5035" w:type="dxa"/>
        <w:tblLook w:val="01E0" w:firstRow="1" w:lastRow="1" w:firstColumn="1" w:lastColumn="1" w:noHBand="0" w:noVBand="0"/>
      </w:tblPr>
      <w:tblGrid>
        <w:gridCol w:w="1080"/>
        <w:gridCol w:w="900"/>
        <w:gridCol w:w="720"/>
        <w:gridCol w:w="900"/>
        <w:gridCol w:w="720"/>
      </w:tblGrid>
      <w:tr w:rsidR="002A5CCE" w14:paraId="54E46B35" w14:textId="77777777" w:rsidTr="002A5CC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06D9" w14:textId="6799ED62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A9ECB64" wp14:editId="709036F9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12" name="Rettango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E17B0" id="Rettangolo 12" o:spid="_x0000_s1026" style="position:absolute;margin-left:21.6pt;margin-top:.95pt;width:9.05pt;height: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1.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CA840" w14:textId="0420033C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8ED8ECC" wp14:editId="6583960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11" name="Rettango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6B313D" id="Rettangolo 11" o:spid="_x0000_s1026" style="position:absolute;margin-left:21.6pt;margin-top:.95pt;width:9.05pt;height: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2.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F4490" w14:textId="4EA9AA19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8C0F49" wp14:editId="6FE566E7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10" name="Rettangolo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9EBB8D" id="Rettangolo 10" o:spid="_x0000_s1026" style="position:absolute;margin-left:12.6pt;margin-top:.95pt;width:9.05pt;height:9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33B0" w14:textId="185D6D34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43341EF" wp14:editId="5957CCEC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9" name="Rettangolo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A93960" id="Rettangolo 9" o:spid="_x0000_s1026" style="position:absolute;margin-left:21.6pt;margin-top:.95pt;width:9.05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4.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9BC94" w14:textId="640A010E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D751C35" wp14:editId="78F82E02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8" name="Rettangolo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B4C40E" id="Rettangolo 8" o:spid="_x0000_s1026" style="position:absolute;margin-left:12.6pt;margin-top:.95pt;width:9.05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5. </w:t>
            </w:r>
          </w:p>
        </w:tc>
      </w:tr>
    </w:tbl>
    <w:p w14:paraId="59F1AA64" w14:textId="77777777" w:rsidR="002A5CCE" w:rsidRDefault="002A5CCE" w:rsidP="002A5CCE">
      <w:pPr>
        <w:spacing w:line="360" w:lineRule="auto"/>
        <w:rPr>
          <w:rFonts w:ascii="Arial" w:eastAsia="Times New Roman" w:hAnsi="Arial" w:cs="Arial"/>
          <w:b/>
        </w:rPr>
      </w:pPr>
    </w:p>
    <w:p w14:paraId="2722ABE0" w14:textId="77777777" w:rsidR="002A5CCE" w:rsidRDefault="002A5CCE" w:rsidP="002A5C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Eventuali considerazioni se il servizio è risultato inferiore alle attese:</w:t>
      </w:r>
    </w:p>
    <w:p w14:paraId="78287947" w14:textId="0569A368" w:rsidR="002A5CCE" w:rsidRDefault="007951D7" w:rsidP="002A5CCE">
      <w:pPr>
        <w:spacing w:line="360" w:lineRule="auto"/>
        <w:ind w:left="313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</w:t>
      </w:r>
    </w:p>
    <w:p w14:paraId="43C18EE1" w14:textId="77777777" w:rsidR="002A5CCE" w:rsidRDefault="002A5CCE" w:rsidP="002A5CCE">
      <w:pPr>
        <w:tabs>
          <w:tab w:val="left" w:pos="34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GRADO DI INTERESSE E PARTECIPAZIONE DEGLI ALUNNI NEI   </w:t>
      </w:r>
    </w:p>
    <w:p w14:paraId="739331C4" w14:textId="77777777" w:rsidR="002A5CCE" w:rsidRDefault="002A5CCE" w:rsidP="002A5CCE">
      <w:pPr>
        <w:tabs>
          <w:tab w:val="left" w:pos="34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CONFRONTI DELLE VISITE   EFFETTUATE AI LUOGHI, AI MUSEI ED AI </w:t>
      </w:r>
    </w:p>
    <w:p w14:paraId="70E918D9" w14:textId="77777777" w:rsidR="002A5CCE" w:rsidRDefault="002A5CCE" w:rsidP="002A5CCE">
      <w:pPr>
        <w:tabs>
          <w:tab w:val="left" w:pos="3420"/>
        </w:tabs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MONUMENTI:                                                                      </w:t>
      </w:r>
    </w:p>
    <w:tbl>
      <w:tblPr>
        <w:tblStyle w:val="Grigliatabella"/>
        <w:tblW w:w="0" w:type="auto"/>
        <w:tblInd w:w="5035" w:type="dxa"/>
        <w:tblLook w:val="01E0" w:firstRow="1" w:lastRow="1" w:firstColumn="1" w:lastColumn="1" w:noHBand="0" w:noVBand="0"/>
      </w:tblPr>
      <w:tblGrid>
        <w:gridCol w:w="1080"/>
        <w:gridCol w:w="900"/>
        <w:gridCol w:w="720"/>
        <w:gridCol w:w="900"/>
        <w:gridCol w:w="720"/>
      </w:tblGrid>
      <w:tr w:rsidR="002A5CCE" w14:paraId="33FA5345" w14:textId="77777777" w:rsidTr="002A5CCE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B255C" w14:textId="6C1D26C0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0C7E170" wp14:editId="47CBAF9E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7" name="Rettangolo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32C268" id="Rettangolo 7" o:spid="_x0000_s1026" style="position:absolute;margin-left:21.6pt;margin-top:.95pt;width:9.0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1.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FCE2" w14:textId="6ECD3EDD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F206AC5" wp14:editId="57157F9B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6" name="Rettango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AFF770" id="Rettangolo 6" o:spid="_x0000_s1026" style="position:absolute;margin-left:21.6pt;margin-top:.95pt;width:9.05pt;height:9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2.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6485D" w14:textId="26BDA214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39ACBC51" wp14:editId="4CF67A46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5" name="Rettangol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24790F" id="Rettangolo 5" o:spid="_x0000_s1026" style="position:absolute;margin-left:12.6pt;margin-top:.95pt;width:9.05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DE97" w14:textId="2939EDC0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2C14478" wp14:editId="4296AB64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4" name="Rettango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7A78BE" id="Rettangolo 4" o:spid="_x0000_s1026" style="position:absolute;margin-left:21.6pt;margin-top:.95pt;width:9.05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DGFd7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   4.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239A4" w14:textId="48464D84" w:rsidR="002A5CCE" w:rsidRDefault="002A5CCE">
            <w:pPr>
              <w:tabs>
                <w:tab w:val="left" w:pos="3420"/>
              </w:tabs>
              <w:rPr>
                <w:rFonts w:ascii="Arial" w:hAnsi="Arial" w:cs="Arial"/>
                <w:b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3B6C8FA7" wp14:editId="583A1BB8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12065</wp:posOffset>
                      </wp:positionV>
                      <wp:extent cx="114935" cy="114300"/>
                      <wp:effectExtent l="0" t="0" r="18415" b="1905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Overflow="clip" horzOverflow="clip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78FB5C" id="Rettangolo 3" o:spid="_x0000_s1026" style="position:absolute;margin-left:12.6pt;margin-top:.95pt;width:9.05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"/>
                  </w:pict>
                </mc:Fallback>
              </mc:AlternateContent>
            </w:r>
            <w:r>
              <w:rPr>
                <w:rFonts w:ascii="Arial" w:hAnsi="Arial" w:cs="Arial"/>
                <w:b/>
              </w:rPr>
              <w:t xml:space="preserve">5. </w:t>
            </w:r>
          </w:p>
        </w:tc>
      </w:tr>
    </w:tbl>
    <w:p w14:paraId="2559604D" w14:textId="77777777" w:rsidR="002A5CCE" w:rsidRDefault="002A5CCE" w:rsidP="002A5CCE">
      <w:pPr>
        <w:spacing w:line="360" w:lineRule="auto"/>
        <w:rPr>
          <w:rFonts w:ascii="Arial" w:eastAsia="Times New Roman" w:hAnsi="Arial" w:cs="Arial"/>
          <w:b/>
        </w:rPr>
      </w:pPr>
    </w:p>
    <w:p w14:paraId="70D02277" w14:textId="77777777" w:rsidR="002A5CCE" w:rsidRDefault="002A5CCE" w:rsidP="002A5C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Eventuali considerazioni se il comportamento è risultato inadeguato:</w:t>
      </w:r>
    </w:p>
    <w:p w14:paraId="7BC72DC8" w14:textId="7FA49A46" w:rsidR="002A5CCE" w:rsidRDefault="007951D7" w:rsidP="002A5CCE">
      <w:pPr>
        <w:spacing w:line="360" w:lineRule="auto"/>
        <w:rPr>
          <w:rFonts w:ascii="Arial" w:hAnsi="Arial" w:cs="Arial"/>
          <w:b/>
          <w:color w:val="0000FF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  <w:r w:rsidR="002A5CCE">
        <w:rPr>
          <w:rFonts w:ascii="Arial" w:hAnsi="Arial" w:cs="Arial"/>
          <w:b/>
          <w:color w:val="0000FF"/>
        </w:rPr>
        <w:t xml:space="preserve">  </w:t>
      </w:r>
    </w:p>
    <w:p w14:paraId="233449EB" w14:textId="77777777" w:rsidR="002A5CCE" w:rsidRDefault="002A5CCE" w:rsidP="002A5C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EVENTUALI PENDENZE APERTE </w:t>
      </w:r>
      <w:r>
        <w:rPr>
          <w:rFonts w:ascii="Arial" w:hAnsi="Arial" w:cs="Arial"/>
        </w:rPr>
        <w:t>(economiche, disciplinari, rimostranze):</w:t>
      </w:r>
    </w:p>
    <w:p w14:paraId="28048461" w14:textId="2EB147D2" w:rsidR="002A5CCE" w:rsidRDefault="007951D7" w:rsidP="002A5CC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…………………………………………………………………………………………………………………..</w:t>
      </w:r>
    </w:p>
    <w:p w14:paraId="50574611" w14:textId="77777777" w:rsidR="002A5CCE" w:rsidRDefault="002A5CCE" w:rsidP="002A5C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INCONVENIENTI VERIFICATISI O PARTICOLARI EPISODI </w:t>
      </w:r>
      <w:r>
        <w:rPr>
          <w:rFonts w:ascii="Arial" w:hAnsi="Arial" w:cs="Arial"/>
        </w:rPr>
        <w:t>(es. inerenti alla condotta del conducente del veicolo, sicurezza del veicolo, ecc.):</w:t>
      </w:r>
    </w:p>
    <w:p w14:paraId="3F27E94B" w14:textId="4E4CE2D5" w:rsidR="002A5CCE" w:rsidRDefault="007951D7" w:rsidP="002A5CCE">
      <w:pPr>
        <w:spacing w:line="360" w:lineRule="auto"/>
        <w:rPr>
          <w:rFonts w:ascii="Arial" w:hAnsi="Arial" w:cs="Arial"/>
          <w:b/>
          <w:color w:val="0000FF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</w:t>
      </w:r>
    </w:p>
    <w:p w14:paraId="792DCA65" w14:textId="37CB05BB" w:rsidR="002A5CCE" w:rsidRDefault="007951D7" w:rsidP="002A5CC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Barcellona P.G.</w:t>
      </w:r>
      <w:r w:rsidR="002A5CCE">
        <w:rPr>
          <w:rFonts w:ascii="Arial" w:hAnsi="Arial" w:cs="Arial"/>
        </w:rPr>
        <w:t>,</w:t>
      </w:r>
      <w:r w:rsidR="00A642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……………………………….</w:t>
      </w:r>
      <w:r w:rsidR="002A5CCE">
        <w:rPr>
          <w:rFonts w:ascii="Arial" w:hAnsi="Arial" w:cs="Arial"/>
        </w:rPr>
        <w:t xml:space="preserve">                                     Il Docente Responsabile del viaggio</w:t>
      </w:r>
    </w:p>
    <w:p w14:paraId="1C8F2C75" w14:textId="011E3498" w:rsidR="002D46B1" w:rsidRPr="007951D7" w:rsidRDefault="002A5CCE" w:rsidP="007951D7">
      <w:pPr>
        <w:widowControl w:val="0"/>
        <w:autoSpaceDE w:val="0"/>
        <w:autoSpaceDN w:val="0"/>
        <w:spacing w:line="240" w:lineRule="auto"/>
        <w:ind w:right="211" w:firstLine="16"/>
        <w:rPr>
          <w:rFonts w:cs="Calibri"/>
          <w:lang w:eastAsia="it-IT" w:bidi="it-IT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7951D7">
        <w:rPr>
          <w:rFonts w:ascii="Arial" w:hAnsi="Arial" w:cs="Arial"/>
        </w:rPr>
        <w:t xml:space="preserve">                                    </w:t>
      </w:r>
      <w:r>
        <w:rPr>
          <w:rFonts w:ascii="Arial" w:hAnsi="Arial" w:cs="Arial"/>
        </w:rPr>
        <w:t>_____________________________</w:t>
      </w:r>
    </w:p>
    <w:sectPr w:rsidR="002D46B1" w:rsidRPr="007951D7" w:rsidSect="00E312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45CC5" w14:textId="77777777" w:rsidR="00EE5133" w:rsidRDefault="00EE5133" w:rsidP="00474977">
      <w:pPr>
        <w:spacing w:line="240" w:lineRule="auto"/>
      </w:pPr>
      <w:r>
        <w:separator/>
      </w:r>
    </w:p>
  </w:endnote>
  <w:endnote w:type="continuationSeparator" w:id="0">
    <w:p w14:paraId="7763E325" w14:textId="77777777" w:rsidR="00EE5133" w:rsidRDefault="00EE5133" w:rsidP="00474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ADAB5" w14:textId="77777777" w:rsidR="0003728A" w:rsidRDefault="0003728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26FD2" w14:textId="77777777" w:rsidR="002D46B1" w:rsidRDefault="002D46B1" w:rsidP="002D46B1">
    <w:pPr>
      <w:pStyle w:val="Pidipagina"/>
      <w:jc w:val="center"/>
      <w:rPr>
        <w:noProof/>
      </w:rPr>
    </w:pPr>
  </w:p>
  <w:p w14:paraId="2E187972" w14:textId="77777777" w:rsidR="00E3129C" w:rsidRDefault="00D47391" w:rsidP="002D46B1">
    <w:pPr>
      <w:pStyle w:val="Pidipagina"/>
      <w:jc w:val="center"/>
      <w:rPr>
        <w:noProof/>
      </w:rPr>
    </w:pPr>
    <w:r w:rsidRPr="00E31401">
      <w:rPr>
        <w:noProof/>
      </w:rPr>
      <w:drawing>
        <wp:inline distT="0" distB="0" distL="0" distR="0" wp14:anchorId="315EA7D7" wp14:editId="1759BFCB">
          <wp:extent cx="6330950" cy="463550"/>
          <wp:effectExtent l="0" t="0" r="0" b="0"/>
          <wp:docPr id="1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5584"/>
                  <a:stretch>
                    <a:fillRect/>
                  </a:stretch>
                </pic:blipFill>
                <pic:spPr bwMode="auto">
                  <a:xfrm>
                    <a:off x="0" y="0"/>
                    <a:ext cx="6330950" cy="463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AD54" w14:textId="77777777" w:rsidR="0003728A" w:rsidRDefault="0003728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45B12" w14:textId="77777777" w:rsidR="00EE5133" w:rsidRDefault="00EE5133" w:rsidP="00474977">
      <w:pPr>
        <w:spacing w:line="240" w:lineRule="auto"/>
      </w:pPr>
      <w:r>
        <w:separator/>
      </w:r>
    </w:p>
  </w:footnote>
  <w:footnote w:type="continuationSeparator" w:id="0">
    <w:p w14:paraId="5E52E0EA" w14:textId="77777777" w:rsidR="00EE5133" w:rsidRDefault="00EE5133" w:rsidP="004749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36E62" w14:textId="77777777" w:rsidR="0003728A" w:rsidRDefault="0003728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291D2" w14:textId="77777777" w:rsidR="00E3129C" w:rsidRDefault="00D47391">
    <w:pPr>
      <w:pStyle w:val="Intestazione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64618E3" wp14:editId="3A357F3A">
          <wp:simplePos x="0" y="0"/>
          <wp:positionH relativeFrom="margin">
            <wp:posOffset>-163195</wp:posOffset>
          </wp:positionH>
          <wp:positionV relativeFrom="paragraph">
            <wp:posOffset>-201295</wp:posOffset>
          </wp:positionV>
          <wp:extent cx="7027545" cy="1554480"/>
          <wp:effectExtent l="0" t="0" r="0" b="0"/>
          <wp:wrapSquare wrapText="bothSides"/>
          <wp:docPr id="2" name="Immagine 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7545" cy="155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B6A86" w14:textId="77777777" w:rsidR="0003728A" w:rsidRDefault="0003728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6164"/>
    <w:multiLevelType w:val="hybridMultilevel"/>
    <w:tmpl w:val="02142066"/>
    <w:lvl w:ilvl="0" w:tplc="5F36239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81766206">
    <w:abstractNumId w:val="5"/>
  </w:num>
  <w:num w:numId="2" w16cid:durableId="900946024">
    <w:abstractNumId w:val="11"/>
  </w:num>
  <w:num w:numId="3" w16cid:durableId="218128692">
    <w:abstractNumId w:val="8"/>
  </w:num>
  <w:num w:numId="4" w16cid:durableId="1352492829">
    <w:abstractNumId w:val="4"/>
  </w:num>
  <w:num w:numId="5" w16cid:durableId="544174788">
    <w:abstractNumId w:val="10"/>
  </w:num>
  <w:num w:numId="6" w16cid:durableId="2011370246">
    <w:abstractNumId w:val="3"/>
  </w:num>
  <w:num w:numId="7" w16cid:durableId="799539224">
    <w:abstractNumId w:val="7"/>
  </w:num>
  <w:num w:numId="8" w16cid:durableId="2090422130">
    <w:abstractNumId w:val="6"/>
  </w:num>
  <w:num w:numId="9" w16cid:durableId="871116638">
    <w:abstractNumId w:val="1"/>
  </w:num>
  <w:num w:numId="10" w16cid:durableId="2047295106">
    <w:abstractNumId w:val="0"/>
  </w:num>
  <w:num w:numId="11" w16cid:durableId="323708999">
    <w:abstractNumId w:val="9"/>
  </w:num>
  <w:num w:numId="12" w16cid:durableId="6478977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4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CCE"/>
    <w:rsid w:val="0003728A"/>
    <w:rsid w:val="000575CA"/>
    <w:rsid w:val="000822C6"/>
    <w:rsid w:val="000A0813"/>
    <w:rsid w:val="000C3583"/>
    <w:rsid w:val="000D1406"/>
    <w:rsid w:val="000D4BA9"/>
    <w:rsid w:val="00105EF6"/>
    <w:rsid w:val="00112A01"/>
    <w:rsid w:val="0013359B"/>
    <w:rsid w:val="001428A2"/>
    <w:rsid w:val="001D44CA"/>
    <w:rsid w:val="001E1AC1"/>
    <w:rsid w:val="001F119A"/>
    <w:rsid w:val="002A5CCE"/>
    <w:rsid w:val="002C5163"/>
    <w:rsid w:val="002D46B1"/>
    <w:rsid w:val="002E7823"/>
    <w:rsid w:val="002F35EC"/>
    <w:rsid w:val="002F6F89"/>
    <w:rsid w:val="00314EC9"/>
    <w:rsid w:val="00325203"/>
    <w:rsid w:val="00365CB5"/>
    <w:rsid w:val="003A58FB"/>
    <w:rsid w:val="003A78D9"/>
    <w:rsid w:val="00402689"/>
    <w:rsid w:val="004053A1"/>
    <w:rsid w:val="0040787F"/>
    <w:rsid w:val="00474977"/>
    <w:rsid w:val="004860D4"/>
    <w:rsid w:val="00501139"/>
    <w:rsid w:val="00506695"/>
    <w:rsid w:val="00517D2B"/>
    <w:rsid w:val="005643B0"/>
    <w:rsid w:val="00752D2E"/>
    <w:rsid w:val="00781586"/>
    <w:rsid w:val="007867C4"/>
    <w:rsid w:val="007951D7"/>
    <w:rsid w:val="007C4B8E"/>
    <w:rsid w:val="007E3008"/>
    <w:rsid w:val="00804EF6"/>
    <w:rsid w:val="00811766"/>
    <w:rsid w:val="0081796E"/>
    <w:rsid w:val="0085448A"/>
    <w:rsid w:val="008E4116"/>
    <w:rsid w:val="008F20FC"/>
    <w:rsid w:val="009264DB"/>
    <w:rsid w:val="00934E96"/>
    <w:rsid w:val="00934FE3"/>
    <w:rsid w:val="009615EC"/>
    <w:rsid w:val="009B1854"/>
    <w:rsid w:val="00A006A9"/>
    <w:rsid w:val="00A321F9"/>
    <w:rsid w:val="00A54A64"/>
    <w:rsid w:val="00A6423F"/>
    <w:rsid w:val="00A72064"/>
    <w:rsid w:val="00A842EF"/>
    <w:rsid w:val="00A86656"/>
    <w:rsid w:val="00A9404E"/>
    <w:rsid w:val="00AA137B"/>
    <w:rsid w:val="00AC2AD6"/>
    <w:rsid w:val="00AC2DF6"/>
    <w:rsid w:val="00AC7CA8"/>
    <w:rsid w:val="00AF27AE"/>
    <w:rsid w:val="00B02913"/>
    <w:rsid w:val="00B11A47"/>
    <w:rsid w:val="00B71ACE"/>
    <w:rsid w:val="00B81630"/>
    <w:rsid w:val="00B96041"/>
    <w:rsid w:val="00BD35C3"/>
    <w:rsid w:val="00BD667D"/>
    <w:rsid w:val="00BF572E"/>
    <w:rsid w:val="00BF6065"/>
    <w:rsid w:val="00C04D3A"/>
    <w:rsid w:val="00C07580"/>
    <w:rsid w:val="00C25A31"/>
    <w:rsid w:val="00C301B5"/>
    <w:rsid w:val="00C679EE"/>
    <w:rsid w:val="00C728C8"/>
    <w:rsid w:val="00C74237"/>
    <w:rsid w:val="00CB2A12"/>
    <w:rsid w:val="00CC52C9"/>
    <w:rsid w:val="00D322BA"/>
    <w:rsid w:val="00D47391"/>
    <w:rsid w:val="00D6288C"/>
    <w:rsid w:val="00DB1B30"/>
    <w:rsid w:val="00DD6A2A"/>
    <w:rsid w:val="00DF3A4C"/>
    <w:rsid w:val="00E049FD"/>
    <w:rsid w:val="00E20EA3"/>
    <w:rsid w:val="00E256D6"/>
    <w:rsid w:val="00E3129C"/>
    <w:rsid w:val="00E8295C"/>
    <w:rsid w:val="00E94FAE"/>
    <w:rsid w:val="00EA41E3"/>
    <w:rsid w:val="00EA79D1"/>
    <w:rsid w:val="00EC58BC"/>
    <w:rsid w:val="00EE5133"/>
    <w:rsid w:val="00F866DA"/>
    <w:rsid w:val="00FA0224"/>
    <w:rsid w:val="00FC14D5"/>
    <w:rsid w:val="00FC6CAE"/>
    <w:rsid w:val="00FE16BD"/>
    <w:rsid w:val="00FE7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CA48B9"/>
  <w15:docId w15:val="{387C82E2-679E-48BA-A849-B9345C03B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322BA"/>
    <w:pPr>
      <w:spacing w:line="288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67C4"/>
    <w:pPr>
      <w:keepNext/>
      <w:keepLines/>
      <w:spacing w:before="240"/>
      <w:outlineLvl w:val="0"/>
    </w:pPr>
    <w:rPr>
      <w:rFonts w:ascii="Century Gothic" w:eastAsia="Times New Roman" w:hAnsi="Century Gothic"/>
      <w:color w:val="0C4BFC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52D2E"/>
    <w:pPr>
      <w:keepNext/>
      <w:keepLines/>
      <w:spacing w:before="40"/>
      <w:outlineLvl w:val="1"/>
    </w:pPr>
    <w:rPr>
      <w:rFonts w:eastAsia="Times New Roman"/>
      <w:b/>
      <w:color w:val="365F91"/>
      <w:sz w:val="52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9B18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934E9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character" w:customStyle="1" w:styleId="Titolo2Carattere">
    <w:name w:val="Titolo 2 Carattere"/>
    <w:link w:val="Titolo2"/>
    <w:uiPriority w:val="9"/>
    <w:rsid w:val="00752D2E"/>
    <w:rPr>
      <w:rFonts w:eastAsia="Times New Roman" w:cs="Times New Roman"/>
      <w:b/>
      <w:color w:val="365F91"/>
      <w:sz w:val="52"/>
      <w:szCs w:val="26"/>
    </w:rPr>
  </w:style>
  <w:style w:type="character" w:customStyle="1" w:styleId="Titolo1Carattere">
    <w:name w:val="Titolo 1 Carattere"/>
    <w:link w:val="Titolo1"/>
    <w:uiPriority w:val="9"/>
    <w:rsid w:val="007867C4"/>
    <w:rPr>
      <w:rFonts w:ascii="Century Gothic" w:eastAsia="Times New Roman" w:hAnsi="Century Gothic" w:cs="Times New Roman"/>
      <w:color w:val="0C4BFC"/>
      <w:sz w:val="32"/>
      <w:szCs w:val="32"/>
    </w:rPr>
  </w:style>
  <w:style w:type="paragraph" w:styleId="Citazioneintensa">
    <w:name w:val="Intense Quote"/>
    <w:basedOn w:val="Normale"/>
    <w:next w:val="Normale"/>
    <w:link w:val="CitazioneintensaCarattere"/>
    <w:autoRedefine/>
    <w:uiPriority w:val="30"/>
    <w:qFormat/>
    <w:rsid w:val="00C04D3A"/>
    <w:pPr>
      <w:pBdr>
        <w:top w:val="single" w:sz="4" w:space="10" w:color="4F81BD"/>
        <w:bottom w:val="single" w:sz="4" w:space="10" w:color="4F81BD"/>
      </w:pBdr>
      <w:spacing w:before="40" w:after="40" w:line="120" w:lineRule="auto"/>
      <w:ind w:left="862" w:right="862"/>
      <w:jc w:val="center"/>
    </w:pPr>
    <w:rPr>
      <w:i/>
      <w:iCs/>
      <w:color w:val="0C4BFC"/>
    </w:rPr>
  </w:style>
  <w:style w:type="character" w:customStyle="1" w:styleId="CitazioneintensaCarattere">
    <w:name w:val="Citazione intensa Carattere"/>
    <w:link w:val="Citazioneintensa"/>
    <w:uiPriority w:val="30"/>
    <w:rsid w:val="00C04D3A"/>
    <w:rPr>
      <w:i/>
      <w:iCs/>
      <w:color w:val="0C4BFC"/>
    </w:rPr>
  </w:style>
  <w:style w:type="table" w:customStyle="1" w:styleId="TableGrid">
    <w:name w:val="TableGrid"/>
    <w:rsid w:val="00D6288C"/>
    <w:rPr>
      <w:rFonts w:eastAsia="Times New Roman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Documenti\Modelli%20di%20Office%20personalizzati\IL%20DIRIGENTE%20SCOLASTICO%20Maria%20Pina%20Da%20Camp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IL DIRIGENTE SCOLASTICO Maria Pina Da Campo</Template>
  <TotalTime>9</TotalTime>
  <Pages>2</Pages>
  <Words>422</Words>
  <Characters>2529</Characters>
  <Application>Microsoft Office Word</Application>
  <DocSecurity>0</DocSecurity>
  <Lines>87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Anna De Pasquale</cp:lastModifiedBy>
  <cp:revision>9</cp:revision>
  <cp:lastPrinted>2019-09-01T12:12:00Z</cp:lastPrinted>
  <dcterms:created xsi:type="dcterms:W3CDTF">2022-12-15T18:32:00Z</dcterms:created>
  <dcterms:modified xsi:type="dcterms:W3CDTF">2023-01-17T12:21:00Z</dcterms:modified>
</cp:coreProperties>
</file>