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E3812" w14:textId="4986B6C3" w:rsidR="00A842EF" w:rsidRDefault="00A842EF" w:rsidP="00DF3A4C"/>
    <w:p w14:paraId="2F782951" w14:textId="77777777" w:rsidR="00186BC8" w:rsidRPr="006A7942" w:rsidRDefault="00186BC8" w:rsidP="00186BC8">
      <w:pPr>
        <w:jc w:val="center"/>
        <w:rPr>
          <w:rFonts w:ascii="Arial" w:hAnsi="Arial" w:cs="Arial"/>
        </w:rPr>
      </w:pPr>
      <w:r w:rsidRPr="006A7942">
        <w:rPr>
          <w:rFonts w:ascii="Arial" w:hAnsi="Arial" w:cs="Arial"/>
        </w:rPr>
        <w:t xml:space="preserve">ELENCO ASSICURATI - </w:t>
      </w:r>
      <w:r w:rsidRPr="00082187">
        <w:rPr>
          <w:rFonts w:ascii="Arial" w:hAnsi="Arial" w:cs="Arial"/>
          <w:b/>
          <w:u w:val="single"/>
        </w:rPr>
        <w:t>PERSONALE DOCENTE E A.T.A.</w:t>
      </w:r>
      <w:r w:rsidRPr="006A7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 A.S. 2020/21</w:t>
      </w:r>
      <w:r w:rsidRPr="006A794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6A7942">
        <w:rPr>
          <w:rFonts w:ascii="Arial" w:hAnsi="Arial" w:cs="Arial"/>
        </w:rPr>
        <w:t xml:space="preserve">   N._________</w:t>
      </w:r>
    </w:p>
    <w:p w14:paraId="2FD5E0C4" w14:textId="77777777" w:rsidR="00186BC8" w:rsidRDefault="00186BC8" w:rsidP="00186BC8">
      <w:pPr>
        <w:jc w:val="center"/>
        <w:rPr>
          <w:rFonts w:ascii="Arial" w:hAnsi="Arial" w:cs="Arial"/>
        </w:rPr>
      </w:pPr>
    </w:p>
    <w:p w14:paraId="3B1C9EF6" w14:textId="77777777" w:rsidR="00186BC8" w:rsidRDefault="00186BC8" w:rsidP="00186B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PLESSO DI______________________________</w:t>
      </w:r>
    </w:p>
    <w:p w14:paraId="540B2273" w14:textId="77777777" w:rsidR="00186BC8" w:rsidRPr="006A7942" w:rsidRDefault="00186BC8" w:rsidP="00186BC8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984"/>
        <w:gridCol w:w="3552"/>
        <w:gridCol w:w="1267"/>
      </w:tblGrid>
      <w:tr w:rsidR="00186BC8" w:rsidRPr="00202333" w14:paraId="70154D86" w14:textId="77777777" w:rsidTr="00116893">
        <w:tc>
          <w:tcPr>
            <w:tcW w:w="720" w:type="dxa"/>
            <w:vAlign w:val="center"/>
          </w:tcPr>
          <w:p w14:paraId="4A3582DF" w14:textId="77777777" w:rsidR="00186BC8" w:rsidRPr="00202333" w:rsidRDefault="00186BC8" w:rsidP="00116893">
            <w:pPr>
              <w:jc w:val="center"/>
              <w:rPr>
                <w:rFonts w:ascii="Arial" w:hAnsi="Arial" w:cs="Arial"/>
              </w:rPr>
            </w:pPr>
            <w:r w:rsidRPr="00202333">
              <w:rPr>
                <w:rFonts w:ascii="Arial" w:hAnsi="Arial" w:cs="Arial"/>
              </w:rPr>
              <w:t xml:space="preserve">n. </w:t>
            </w:r>
            <w:proofErr w:type="spellStart"/>
            <w:r w:rsidRPr="00202333">
              <w:rPr>
                <w:rFonts w:ascii="Arial" w:hAnsi="Arial" w:cs="Arial"/>
              </w:rPr>
              <w:t>ord</w:t>
            </w:r>
            <w:proofErr w:type="spellEnd"/>
            <w:r w:rsidRPr="00202333">
              <w:rPr>
                <w:rFonts w:ascii="Arial" w:hAnsi="Arial" w:cs="Arial"/>
              </w:rPr>
              <w:t>.</w:t>
            </w:r>
          </w:p>
        </w:tc>
        <w:tc>
          <w:tcPr>
            <w:tcW w:w="4060" w:type="dxa"/>
            <w:vAlign w:val="center"/>
          </w:tcPr>
          <w:p w14:paraId="01EA90D6" w14:textId="77777777" w:rsidR="00186BC8" w:rsidRPr="00202333" w:rsidRDefault="00186BC8" w:rsidP="00116893">
            <w:pPr>
              <w:jc w:val="center"/>
              <w:rPr>
                <w:rFonts w:ascii="Arial" w:hAnsi="Arial" w:cs="Arial"/>
              </w:rPr>
            </w:pPr>
            <w:r w:rsidRPr="00202333">
              <w:rPr>
                <w:rFonts w:ascii="Arial" w:hAnsi="Arial" w:cs="Arial"/>
              </w:rPr>
              <w:t>COGNOME E NOME</w:t>
            </w:r>
          </w:p>
        </w:tc>
        <w:tc>
          <w:tcPr>
            <w:tcW w:w="3622" w:type="dxa"/>
            <w:vAlign w:val="center"/>
          </w:tcPr>
          <w:p w14:paraId="1EC323D5" w14:textId="77777777" w:rsidR="00186BC8" w:rsidRPr="00202333" w:rsidRDefault="00186BC8" w:rsidP="00116893">
            <w:pPr>
              <w:jc w:val="center"/>
              <w:rPr>
                <w:rFonts w:ascii="Arial" w:hAnsi="Arial" w:cs="Arial"/>
              </w:rPr>
            </w:pPr>
            <w:r w:rsidRPr="00202333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1268" w:type="dxa"/>
            <w:vAlign w:val="center"/>
          </w:tcPr>
          <w:p w14:paraId="3F425DCD" w14:textId="77777777" w:rsidR="00186BC8" w:rsidRPr="00202333" w:rsidRDefault="00186BC8" w:rsidP="00116893">
            <w:pPr>
              <w:jc w:val="center"/>
              <w:rPr>
                <w:rFonts w:ascii="Arial" w:hAnsi="Arial" w:cs="Arial"/>
              </w:rPr>
            </w:pPr>
            <w:r w:rsidRPr="00202333">
              <w:rPr>
                <w:rFonts w:ascii="Arial" w:hAnsi="Arial" w:cs="Arial"/>
              </w:rPr>
              <w:t>QUOTA VERSATA</w:t>
            </w:r>
          </w:p>
        </w:tc>
      </w:tr>
      <w:tr w:rsidR="00186BC8" w:rsidRPr="00202333" w14:paraId="1BEF3195" w14:textId="77777777" w:rsidTr="00116893">
        <w:tc>
          <w:tcPr>
            <w:tcW w:w="720" w:type="dxa"/>
          </w:tcPr>
          <w:p w14:paraId="7C4BF587" w14:textId="77777777" w:rsidR="00186BC8" w:rsidRPr="00202333" w:rsidRDefault="00186BC8" w:rsidP="00186BC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91732F5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5A0A9EAB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6475F2C4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51742E09" w14:textId="77777777" w:rsidTr="00116893">
        <w:tc>
          <w:tcPr>
            <w:tcW w:w="720" w:type="dxa"/>
          </w:tcPr>
          <w:p w14:paraId="424DD594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3F076E4D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1B1F4A27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1A6C8D44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0CFA6253" w14:textId="77777777" w:rsidTr="00116893">
        <w:tc>
          <w:tcPr>
            <w:tcW w:w="720" w:type="dxa"/>
          </w:tcPr>
          <w:p w14:paraId="71170248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1ABF7D65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3F3A3B45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800AD05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2ACCEAD3" w14:textId="77777777" w:rsidTr="00116893">
        <w:tc>
          <w:tcPr>
            <w:tcW w:w="720" w:type="dxa"/>
          </w:tcPr>
          <w:p w14:paraId="7C9AC4E5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58806E9D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52206CC1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40F8FB49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7F47AB53" w14:textId="77777777" w:rsidTr="00116893">
        <w:tc>
          <w:tcPr>
            <w:tcW w:w="720" w:type="dxa"/>
          </w:tcPr>
          <w:p w14:paraId="12596930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B250353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25FD3310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D9CB138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0AB12C7A" w14:textId="77777777" w:rsidTr="00116893">
        <w:tc>
          <w:tcPr>
            <w:tcW w:w="720" w:type="dxa"/>
          </w:tcPr>
          <w:p w14:paraId="7B848443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25D2FAF3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29F1F274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41EF0C21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4B79B879" w14:textId="77777777" w:rsidTr="00116893">
        <w:tc>
          <w:tcPr>
            <w:tcW w:w="720" w:type="dxa"/>
          </w:tcPr>
          <w:p w14:paraId="4A03F9AB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158DFB8D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02F80F51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17047A8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29AB45CD" w14:textId="77777777" w:rsidTr="00116893">
        <w:tc>
          <w:tcPr>
            <w:tcW w:w="720" w:type="dxa"/>
          </w:tcPr>
          <w:p w14:paraId="17A6CC86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7500FDDA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421797D8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1E2918DB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0D90A665" w14:textId="77777777" w:rsidTr="00116893">
        <w:tc>
          <w:tcPr>
            <w:tcW w:w="720" w:type="dxa"/>
          </w:tcPr>
          <w:p w14:paraId="2AA1A4D0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163C8327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2A801C80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FD23039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17565876" w14:textId="77777777" w:rsidTr="00116893">
        <w:tc>
          <w:tcPr>
            <w:tcW w:w="720" w:type="dxa"/>
          </w:tcPr>
          <w:p w14:paraId="014C2033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607BFE25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0FD1C56F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D8FF927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7064DF79" w14:textId="77777777" w:rsidTr="00116893">
        <w:tc>
          <w:tcPr>
            <w:tcW w:w="720" w:type="dxa"/>
          </w:tcPr>
          <w:p w14:paraId="668C741E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354F8727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4700BE5B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2938513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793DF3A2" w14:textId="77777777" w:rsidTr="00116893">
        <w:tc>
          <w:tcPr>
            <w:tcW w:w="720" w:type="dxa"/>
          </w:tcPr>
          <w:p w14:paraId="68DE204A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2C89A70D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37DA7457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2AE068B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196BB0BB" w14:textId="77777777" w:rsidTr="00116893">
        <w:tc>
          <w:tcPr>
            <w:tcW w:w="720" w:type="dxa"/>
          </w:tcPr>
          <w:p w14:paraId="58B898B1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3CC6AE78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2D200836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40E7D88F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53F652F8" w14:textId="77777777" w:rsidTr="00116893">
        <w:tc>
          <w:tcPr>
            <w:tcW w:w="720" w:type="dxa"/>
          </w:tcPr>
          <w:p w14:paraId="5367B40C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4C732074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77B0D1C9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56D0F71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204D5645" w14:textId="77777777" w:rsidTr="00116893">
        <w:tc>
          <w:tcPr>
            <w:tcW w:w="720" w:type="dxa"/>
          </w:tcPr>
          <w:p w14:paraId="2BD9C3AB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5C344D36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5D830581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6770D7E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3CA53D1D" w14:textId="77777777" w:rsidTr="00116893">
        <w:tc>
          <w:tcPr>
            <w:tcW w:w="720" w:type="dxa"/>
          </w:tcPr>
          <w:p w14:paraId="51F35115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7E7A7F6C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3C77488C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4726F581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112A16E7" w14:textId="77777777" w:rsidTr="00116893">
        <w:tc>
          <w:tcPr>
            <w:tcW w:w="720" w:type="dxa"/>
          </w:tcPr>
          <w:p w14:paraId="2A2666EA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1E46EFA2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2263DE6A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6C5843B3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7716AB00" w14:textId="77777777" w:rsidTr="00116893">
        <w:tc>
          <w:tcPr>
            <w:tcW w:w="720" w:type="dxa"/>
          </w:tcPr>
          <w:p w14:paraId="16BD4C8D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772E6C46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4AFCBC54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CD1C8F1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4D89C749" w14:textId="77777777" w:rsidTr="00116893">
        <w:tc>
          <w:tcPr>
            <w:tcW w:w="720" w:type="dxa"/>
          </w:tcPr>
          <w:p w14:paraId="3BAB1CF4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2E82A385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64C7E7DA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64167B6C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220A609B" w14:textId="77777777" w:rsidTr="00116893">
        <w:tc>
          <w:tcPr>
            <w:tcW w:w="720" w:type="dxa"/>
          </w:tcPr>
          <w:p w14:paraId="39AF0852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ADF129A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2AD94522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6C3E031D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63ECB79E" w14:textId="77777777" w:rsidTr="00116893">
        <w:tc>
          <w:tcPr>
            <w:tcW w:w="720" w:type="dxa"/>
          </w:tcPr>
          <w:p w14:paraId="0328D189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4FFB2339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70833339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45109AA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4C74A149" w14:textId="77777777" w:rsidTr="00116893">
        <w:tc>
          <w:tcPr>
            <w:tcW w:w="720" w:type="dxa"/>
          </w:tcPr>
          <w:p w14:paraId="0B4D01CB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244A709C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56CEDC6C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8EB0D93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7044D99B" w14:textId="77777777" w:rsidTr="00116893">
        <w:tc>
          <w:tcPr>
            <w:tcW w:w="720" w:type="dxa"/>
          </w:tcPr>
          <w:p w14:paraId="315C420A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3B5E4F47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2C1421DF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1B644201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35D6671F" w14:textId="77777777" w:rsidTr="00116893">
        <w:tc>
          <w:tcPr>
            <w:tcW w:w="720" w:type="dxa"/>
          </w:tcPr>
          <w:p w14:paraId="1C5D06D2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37DB7557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79315648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4C7F387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6873E86F" w14:textId="77777777" w:rsidTr="00116893">
        <w:tc>
          <w:tcPr>
            <w:tcW w:w="720" w:type="dxa"/>
          </w:tcPr>
          <w:p w14:paraId="7D3EEB72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71DB76C9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0B68FF53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617C1D5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1DFD3416" w14:textId="77777777" w:rsidTr="00116893">
        <w:tc>
          <w:tcPr>
            <w:tcW w:w="720" w:type="dxa"/>
          </w:tcPr>
          <w:p w14:paraId="41A8E548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770D7C5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0F126787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01A5A0B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42CC1751" w14:textId="77777777" w:rsidTr="00116893">
        <w:tc>
          <w:tcPr>
            <w:tcW w:w="720" w:type="dxa"/>
          </w:tcPr>
          <w:p w14:paraId="15C3EC8A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1856149F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3961CADD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7B0557A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28E22BAB" w14:textId="77777777" w:rsidTr="00116893">
        <w:tc>
          <w:tcPr>
            <w:tcW w:w="720" w:type="dxa"/>
          </w:tcPr>
          <w:p w14:paraId="2AA74AC8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6EEC91A7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049C99F3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6CAB082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44B1C876" w14:textId="77777777" w:rsidTr="00116893">
        <w:tc>
          <w:tcPr>
            <w:tcW w:w="720" w:type="dxa"/>
          </w:tcPr>
          <w:p w14:paraId="07B1FAB1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51EB1B49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</w:tcPr>
          <w:p w14:paraId="4382A832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67B567E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17604E9F" w14:textId="77777777" w:rsidTr="00116893">
        <w:tc>
          <w:tcPr>
            <w:tcW w:w="720" w:type="dxa"/>
            <w:tcBorders>
              <w:bottom w:val="single" w:sz="4" w:space="0" w:color="auto"/>
            </w:tcBorders>
          </w:tcPr>
          <w:p w14:paraId="7364228B" w14:textId="77777777" w:rsidR="00186BC8" w:rsidRPr="00202333" w:rsidRDefault="00186BC8" w:rsidP="00186BC8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14:paraId="638E19DE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5D833EBA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F0A40B0" w14:textId="77777777" w:rsidR="00186BC8" w:rsidRPr="00202333" w:rsidRDefault="00186BC8" w:rsidP="001168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86BC8" w:rsidRPr="00202333" w14:paraId="41464C33" w14:textId="77777777" w:rsidTr="00116893">
        <w:tc>
          <w:tcPr>
            <w:tcW w:w="8402" w:type="dxa"/>
            <w:gridSpan w:val="3"/>
            <w:tcBorders>
              <w:left w:val="nil"/>
              <w:bottom w:val="nil"/>
            </w:tcBorders>
          </w:tcPr>
          <w:p w14:paraId="64B4E374" w14:textId="77777777" w:rsidR="00186BC8" w:rsidRPr="00202333" w:rsidRDefault="00186BC8" w:rsidP="00116893">
            <w:pPr>
              <w:jc w:val="right"/>
              <w:rPr>
                <w:rFonts w:ascii="Arial" w:hAnsi="Arial" w:cs="Arial"/>
              </w:rPr>
            </w:pPr>
          </w:p>
          <w:p w14:paraId="0A86D41A" w14:textId="77777777" w:rsidR="00186BC8" w:rsidRPr="00202333" w:rsidRDefault="00186BC8" w:rsidP="00116893">
            <w:pPr>
              <w:jc w:val="right"/>
              <w:rPr>
                <w:rFonts w:ascii="Arial" w:hAnsi="Arial" w:cs="Arial"/>
              </w:rPr>
            </w:pPr>
            <w:r w:rsidRPr="00202333">
              <w:rPr>
                <w:rFonts w:ascii="Arial" w:hAnsi="Arial" w:cs="Arial"/>
              </w:rPr>
              <w:t xml:space="preserve">TOTALE €   </w:t>
            </w:r>
          </w:p>
        </w:tc>
        <w:tc>
          <w:tcPr>
            <w:tcW w:w="1268" w:type="dxa"/>
          </w:tcPr>
          <w:p w14:paraId="71839FB1" w14:textId="77777777" w:rsidR="00186BC8" w:rsidRPr="00202333" w:rsidRDefault="00186BC8" w:rsidP="00116893">
            <w:pPr>
              <w:rPr>
                <w:rFonts w:ascii="Arial" w:hAnsi="Arial" w:cs="Arial"/>
              </w:rPr>
            </w:pPr>
          </w:p>
          <w:p w14:paraId="6192369F" w14:textId="77777777" w:rsidR="00186BC8" w:rsidRPr="00202333" w:rsidRDefault="00186BC8" w:rsidP="00116893">
            <w:pPr>
              <w:rPr>
                <w:rFonts w:ascii="Arial" w:hAnsi="Arial" w:cs="Arial"/>
              </w:rPr>
            </w:pPr>
          </w:p>
        </w:tc>
      </w:tr>
    </w:tbl>
    <w:p w14:paraId="40E62395" w14:textId="77777777" w:rsidR="00186BC8" w:rsidRPr="009B5439" w:rsidRDefault="00186BC8" w:rsidP="00186BC8">
      <w:pPr>
        <w:rPr>
          <w:rFonts w:ascii="Calibri" w:hAnsi="Calibri" w:cs="Calibri"/>
        </w:rPr>
      </w:pPr>
      <w:r w:rsidRPr="009B5439">
        <w:rPr>
          <w:rFonts w:ascii="Calibri" w:hAnsi="Calibri" w:cs="Calibri"/>
        </w:rPr>
        <w:t xml:space="preserve"> IL REFERENTE DI PLESSO                                                     </w:t>
      </w:r>
    </w:p>
    <w:p w14:paraId="57EFE9E9" w14:textId="77777777" w:rsidR="00186BC8" w:rsidRDefault="00186BC8" w:rsidP="00186BC8">
      <w:r>
        <w:t>______________________________</w:t>
      </w:r>
    </w:p>
    <w:p w14:paraId="501E24D7" w14:textId="77777777" w:rsidR="00186BC8" w:rsidRDefault="00186BC8" w:rsidP="00DF3A4C"/>
    <w:p w14:paraId="4E19DAC9" w14:textId="77777777" w:rsidR="00FE2C87" w:rsidRDefault="00FE2C87" w:rsidP="00DF3A4C"/>
    <w:p w14:paraId="50EB3F77" w14:textId="77777777" w:rsidR="00310262" w:rsidRPr="00310262" w:rsidRDefault="00310262" w:rsidP="00310262">
      <w:pPr>
        <w:spacing w:line="120" w:lineRule="auto"/>
        <w:rPr>
          <w:sz w:val="28"/>
          <w:szCs w:val="28"/>
        </w:rPr>
      </w:pPr>
    </w:p>
    <w:sectPr w:rsidR="00310262" w:rsidRPr="00310262" w:rsidSect="00C36107">
      <w:headerReference w:type="default" r:id="rId8"/>
      <w:footerReference w:type="default" r:id="rId9"/>
      <w:pgSz w:w="11906" w:h="16838"/>
      <w:pgMar w:top="1417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5A54A" w14:textId="77777777" w:rsidR="007B6CDD" w:rsidRDefault="007B6CDD" w:rsidP="00474977">
      <w:r>
        <w:separator/>
      </w:r>
    </w:p>
  </w:endnote>
  <w:endnote w:type="continuationSeparator" w:id="0">
    <w:p w14:paraId="10F125BD" w14:textId="77777777" w:rsidR="007B6CDD" w:rsidRDefault="007B6CDD" w:rsidP="0047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9"/>
      <w:gridCol w:w="5199"/>
    </w:tblGrid>
    <w:tr w:rsidR="00AF27AE" w14:paraId="1464056B" w14:textId="77777777" w:rsidTr="00AF27AE">
      <w:tc>
        <w:tcPr>
          <w:tcW w:w="4503" w:type="dxa"/>
        </w:tcPr>
        <w:p w14:paraId="6863C096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55E02E7B" w14:textId="77777777" w:rsidR="00AF27AE" w:rsidRDefault="00AF27AE" w:rsidP="00AF27AE">
          <w:pPr>
            <w:pStyle w:val="Pidipagina"/>
            <w:jc w:val="center"/>
          </w:pPr>
        </w:p>
      </w:tc>
    </w:tr>
  </w:tbl>
  <w:p w14:paraId="5C30A074" w14:textId="77777777" w:rsidR="00E3129C" w:rsidRDefault="00E3129C" w:rsidP="00AF27AE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518D54" wp14:editId="17A77C1A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86006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FC29B" w14:textId="77777777" w:rsidR="007B6CDD" w:rsidRDefault="007B6CDD" w:rsidP="00474977">
      <w:r>
        <w:separator/>
      </w:r>
    </w:p>
  </w:footnote>
  <w:footnote w:type="continuationSeparator" w:id="0">
    <w:p w14:paraId="1EAACA9F" w14:textId="77777777" w:rsidR="007B6CDD" w:rsidRDefault="007B6CDD" w:rsidP="0047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868B5" w14:textId="77777777" w:rsidR="00E3129C" w:rsidRDefault="00C36107" w:rsidP="00C36107">
    <w:pPr>
      <w:pStyle w:val="Intestazione"/>
      <w:jc w:val="both"/>
    </w:pPr>
    <w:r>
      <w:rPr>
        <w:noProof/>
      </w:rPr>
      <w:ptab w:relativeTo="margin" w:alignment="left" w:leader="none"/>
    </w:r>
  </w:p>
  <w:p w14:paraId="07D5B9CE" w14:textId="77777777" w:rsidR="00E3129C" w:rsidRDefault="00C36107" w:rsidP="00C36107">
    <w:pPr>
      <w:pStyle w:val="Intestazione"/>
      <w:jc w:val="center"/>
    </w:pPr>
    <w:r w:rsidRPr="00C36107">
      <w:rPr>
        <w:rFonts w:ascii="Calibri" w:hAnsi="Calibri"/>
        <w:noProof/>
      </w:rPr>
      <w:drawing>
        <wp:inline distT="0" distB="0" distL="0" distR="0" wp14:anchorId="36AD0A74" wp14:editId="2776D18B">
          <wp:extent cx="5721791" cy="1351843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MILITI COLLABORATORI 2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51" r="2940"/>
                  <a:stretch/>
                </pic:blipFill>
                <pic:spPr bwMode="auto">
                  <a:xfrm>
                    <a:off x="0" y="0"/>
                    <a:ext cx="5722883" cy="1352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61A"/>
    <w:multiLevelType w:val="hybridMultilevel"/>
    <w:tmpl w:val="C38EB996"/>
    <w:lvl w:ilvl="0" w:tplc="389E92E6">
      <w:start w:val="1"/>
      <w:numFmt w:val="decimal"/>
      <w:lvlText w:val="%1."/>
      <w:lvlJc w:val="center"/>
      <w:pPr>
        <w:tabs>
          <w:tab w:val="num" w:pos="227"/>
        </w:tabs>
        <w:ind w:left="227" w:firstLine="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3545E"/>
    <w:multiLevelType w:val="hybridMultilevel"/>
    <w:tmpl w:val="64C8D8AC"/>
    <w:lvl w:ilvl="0" w:tplc="DFB84F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C8"/>
    <w:rsid w:val="000822C6"/>
    <w:rsid w:val="000A0813"/>
    <w:rsid w:val="000C3583"/>
    <w:rsid w:val="000C62D7"/>
    <w:rsid w:val="000D1406"/>
    <w:rsid w:val="000D4BA9"/>
    <w:rsid w:val="00112A01"/>
    <w:rsid w:val="0013359B"/>
    <w:rsid w:val="001428A2"/>
    <w:rsid w:val="00186BC8"/>
    <w:rsid w:val="001E1AC1"/>
    <w:rsid w:val="001F119A"/>
    <w:rsid w:val="0020021C"/>
    <w:rsid w:val="002C5163"/>
    <w:rsid w:val="002E7823"/>
    <w:rsid w:val="002F6F89"/>
    <w:rsid w:val="00310262"/>
    <w:rsid w:val="00365CB5"/>
    <w:rsid w:val="003A58FB"/>
    <w:rsid w:val="00402689"/>
    <w:rsid w:val="00474977"/>
    <w:rsid w:val="00476E8F"/>
    <w:rsid w:val="00517D2B"/>
    <w:rsid w:val="005643B0"/>
    <w:rsid w:val="005A1ED6"/>
    <w:rsid w:val="005A7C65"/>
    <w:rsid w:val="006526B7"/>
    <w:rsid w:val="006B0D0E"/>
    <w:rsid w:val="00781586"/>
    <w:rsid w:val="00790BEF"/>
    <w:rsid w:val="007B6CDD"/>
    <w:rsid w:val="007E3008"/>
    <w:rsid w:val="00804EF6"/>
    <w:rsid w:val="00811766"/>
    <w:rsid w:val="008166B1"/>
    <w:rsid w:val="0085448A"/>
    <w:rsid w:val="008F20FC"/>
    <w:rsid w:val="009264DB"/>
    <w:rsid w:val="00934E96"/>
    <w:rsid w:val="009B1854"/>
    <w:rsid w:val="00A006A9"/>
    <w:rsid w:val="00A11EB5"/>
    <w:rsid w:val="00A321F9"/>
    <w:rsid w:val="00A72064"/>
    <w:rsid w:val="00A842EF"/>
    <w:rsid w:val="00AC6EBD"/>
    <w:rsid w:val="00AC7CA8"/>
    <w:rsid w:val="00AF27AE"/>
    <w:rsid w:val="00B02913"/>
    <w:rsid w:val="00B11A47"/>
    <w:rsid w:val="00B71ACE"/>
    <w:rsid w:val="00B81630"/>
    <w:rsid w:val="00B96041"/>
    <w:rsid w:val="00C36107"/>
    <w:rsid w:val="00C679EE"/>
    <w:rsid w:val="00C728C8"/>
    <w:rsid w:val="00CB2A12"/>
    <w:rsid w:val="00CC0776"/>
    <w:rsid w:val="00CC52C9"/>
    <w:rsid w:val="00D322BA"/>
    <w:rsid w:val="00DB1B30"/>
    <w:rsid w:val="00DD6A2A"/>
    <w:rsid w:val="00DF3A4C"/>
    <w:rsid w:val="00E20EA3"/>
    <w:rsid w:val="00E256D6"/>
    <w:rsid w:val="00E3129C"/>
    <w:rsid w:val="00E71675"/>
    <w:rsid w:val="00E94FAE"/>
    <w:rsid w:val="00EA33C7"/>
    <w:rsid w:val="00EA41E3"/>
    <w:rsid w:val="00EC58BC"/>
    <w:rsid w:val="00FA0224"/>
    <w:rsid w:val="00FE16BD"/>
    <w:rsid w:val="00FE2C87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3DE5D"/>
  <w15:docId w15:val="{62BDA1A0-8531-4F0E-A29F-B46070F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BC8"/>
    <w:pPr>
      <w:overflowPunct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elli%20di%20Office%20personalizzati\CARTA%20INTESTATA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36ED-9E26-4F14-BDFF-BC3B643D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De Pasquale</cp:lastModifiedBy>
  <cp:revision>1</cp:revision>
  <cp:lastPrinted>2019-09-01T12:12:00Z</cp:lastPrinted>
  <dcterms:created xsi:type="dcterms:W3CDTF">2020-11-19T12:37:00Z</dcterms:created>
  <dcterms:modified xsi:type="dcterms:W3CDTF">2020-11-19T12:38:00Z</dcterms:modified>
</cp:coreProperties>
</file>