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AB334" w14:textId="77777777" w:rsidR="00BB4FE5" w:rsidRDefault="00BB4FE5" w:rsidP="00BB4FE5">
      <w:pPr>
        <w:rPr>
          <w:rFonts w:ascii="Arial" w:hAnsi="Arial" w:cs="Arial"/>
        </w:rPr>
      </w:pPr>
    </w:p>
    <w:p w14:paraId="7C9D2E1A" w14:textId="04C30C91" w:rsidR="00BB4FE5" w:rsidRPr="002B0CA4" w:rsidRDefault="00BB4FE5" w:rsidP="00BB4FE5">
      <w:pPr>
        <w:rPr>
          <w:rFonts w:ascii="Arial" w:hAnsi="Arial" w:cs="Arial"/>
        </w:rPr>
      </w:pPr>
      <w:r w:rsidRPr="002B0CA4">
        <w:rPr>
          <w:rFonts w:ascii="Arial" w:hAnsi="Arial" w:cs="Arial"/>
        </w:rPr>
        <w:t>ELENCO</w:t>
      </w:r>
      <w:r>
        <w:rPr>
          <w:rFonts w:ascii="Arial" w:hAnsi="Arial" w:cs="Arial"/>
        </w:rPr>
        <w:t xml:space="preserve"> ALUNNI</w:t>
      </w:r>
      <w:r w:rsidRPr="002B0CA4">
        <w:rPr>
          <w:rFonts w:ascii="Arial" w:hAnsi="Arial" w:cs="Arial"/>
        </w:rPr>
        <w:t xml:space="preserve"> ASSICURATI</w:t>
      </w:r>
      <w:r>
        <w:rPr>
          <w:rFonts w:ascii="Arial" w:hAnsi="Arial" w:cs="Arial"/>
        </w:rPr>
        <w:t xml:space="preserve"> A.S. 2020/21</w:t>
      </w:r>
      <w:r w:rsidRPr="002B0CA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      </w:t>
      </w:r>
      <w:r w:rsidRPr="002B0CA4">
        <w:rPr>
          <w:rFonts w:ascii="Arial" w:hAnsi="Arial" w:cs="Arial"/>
        </w:rPr>
        <w:t>N._____</w:t>
      </w:r>
      <w:r>
        <w:rPr>
          <w:rFonts w:ascii="Arial" w:hAnsi="Arial" w:cs="Arial"/>
        </w:rPr>
        <w:t>___</w:t>
      </w:r>
    </w:p>
    <w:p w14:paraId="34FEA35E" w14:textId="77777777" w:rsidR="00BB4FE5" w:rsidRPr="002B0CA4" w:rsidRDefault="00BB4FE5" w:rsidP="00BB4FE5">
      <w:pPr>
        <w:rPr>
          <w:rFonts w:ascii="Arial" w:hAnsi="Arial" w:cs="Arial"/>
        </w:rPr>
      </w:pPr>
    </w:p>
    <w:p w14:paraId="27CE13CF" w14:textId="77777777" w:rsidR="00BB4FE5" w:rsidRPr="004917D4" w:rsidRDefault="00BB4FE5" w:rsidP="00BB4FE5">
      <w:pPr>
        <w:rPr>
          <w:rFonts w:ascii="Calibri" w:hAnsi="Calibri" w:cs="Calibri"/>
        </w:rPr>
      </w:pPr>
      <w:r w:rsidRPr="004917D4">
        <w:rPr>
          <w:rFonts w:ascii="Calibri" w:hAnsi="Calibri" w:cs="Calibri"/>
        </w:rPr>
        <w:t>ORDINE SCUOLA ________________CLASSE ______SEZ._____PLESSO DI ____________________________</w:t>
      </w:r>
    </w:p>
    <w:p w14:paraId="27DAAAB1" w14:textId="77777777" w:rsidR="00BB4FE5" w:rsidRPr="002B0CA4" w:rsidRDefault="00BB4FE5" w:rsidP="00BB4FE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984"/>
        <w:gridCol w:w="3552"/>
        <w:gridCol w:w="1267"/>
      </w:tblGrid>
      <w:tr w:rsidR="00BB4FE5" w:rsidRPr="001C4954" w14:paraId="57533F69" w14:textId="77777777" w:rsidTr="00A94361">
        <w:tc>
          <w:tcPr>
            <w:tcW w:w="720" w:type="dxa"/>
            <w:vAlign w:val="center"/>
          </w:tcPr>
          <w:p w14:paraId="0AD30E83" w14:textId="77777777" w:rsidR="00BB4FE5" w:rsidRPr="001C4954" w:rsidRDefault="00BB4FE5" w:rsidP="00A94361">
            <w:pPr>
              <w:jc w:val="center"/>
              <w:rPr>
                <w:rFonts w:ascii="Arial" w:hAnsi="Arial" w:cs="Arial"/>
              </w:rPr>
            </w:pPr>
            <w:r w:rsidRPr="001C4954">
              <w:rPr>
                <w:rFonts w:ascii="Arial" w:hAnsi="Arial" w:cs="Arial"/>
              </w:rPr>
              <w:t>n. ord.</w:t>
            </w:r>
          </w:p>
        </w:tc>
        <w:tc>
          <w:tcPr>
            <w:tcW w:w="4060" w:type="dxa"/>
            <w:vAlign w:val="center"/>
          </w:tcPr>
          <w:p w14:paraId="5DE072A2" w14:textId="77777777" w:rsidR="00BB4FE5" w:rsidRPr="001C4954" w:rsidRDefault="00BB4FE5" w:rsidP="00A94361">
            <w:pPr>
              <w:jc w:val="center"/>
              <w:rPr>
                <w:rFonts w:ascii="Arial" w:hAnsi="Arial" w:cs="Arial"/>
              </w:rPr>
            </w:pPr>
            <w:r w:rsidRPr="001C4954">
              <w:rPr>
                <w:rFonts w:ascii="Arial" w:hAnsi="Arial" w:cs="Arial"/>
              </w:rPr>
              <w:t>COGNOME E NOME</w:t>
            </w:r>
          </w:p>
        </w:tc>
        <w:tc>
          <w:tcPr>
            <w:tcW w:w="3622" w:type="dxa"/>
            <w:vAlign w:val="center"/>
          </w:tcPr>
          <w:p w14:paraId="069A8FCA" w14:textId="77777777" w:rsidR="00BB4FE5" w:rsidRPr="001C4954" w:rsidRDefault="00BB4FE5" w:rsidP="00A94361">
            <w:pPr>
              <w:jc w:val="center"/>
              <w:rPr>
                <w:rFonts w:ascii="Arial" w:hAnsi="Arial" w:cs="Arial"/>
              </w:rPr>
            </w:pPr>
            <w:r w:rsidRPr="001C4954">
              <w:rPr>
                <w:rFonts w:ascii="Arial" w:hAnsi="Arial" w:cs="Arial"/>
              </w:rPr>
              <w:t>LUOGO E DATA DI NASCITA</w:t>
            </w:r>
          </w:p>
        </w:tc>
        <w:tc>
          <w:tcPr>
            <w:tcW w:w="1268" w:type="dxa"/>
            <w:vAlign w:val="center"/>
          </w:tcPr>
          <w:p w14:paraId="728AF12D" w14:textId="77777777" w:rsidR="00BB4FE5" w:rsidRPr="001C4954" w:rsidRDefault="00BB4FE5" w:rsidP="00A94361">
            <w:pPr>
              <w:jc w:val="center"/>
              <w:rPr>
                <w:rFonts w:ascii="Arial" w:hAnsi="Arial" w:cs="Arial"/>
              </w:rPr>
            </w:pPr>
            <w:r w:rsidRPr="001C4954">
              <w:rPr>
                <w:rFonts w:ascii="Arial" w:hAnsi="Arial" w:cs="Arial"/>
              </w:rPr>
              <w:t>QUOTA VERSATA</w:t>
            </w:r>
          </w:p>
        </w:tc>
      </w:tr>
      <w:tr w:rsidR="00BB4FE5" w:rsidRPr="001C4954" w14:paraId="3DB4F311" w14:textId="77777777" w:rsidTr="00A94361">
        <w:tc>
          <w:tcPr>
            <w:tcW w:w="720" w:type="dxa"/>
          </w:tcPr>
          <w:p w14:paraId="2FB486EC" w14:textId="77777777" w:rsidR="00BB4FE5" w:rsidRPr="001C4954" w:rsidRDefault="00BB4FE5" w:rsidP="00BB4FE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3BA8D52A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57068665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305EBE3D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3A999826" w14:textId="77777777" w:rsidTr="00A94361">
        <w:tc>
          <w:tcPr>
            <w:tcW w:w="720" w:type="dxa"/>
          </w:tcPr>
          <w:p w14:paraId="61DDA2E6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0EBF3596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587781C6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7BBA714D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43597274" w14:textId="77777777" w:rsidTr="00A94361">
        <w:tc>
          <w:tcPr>
            <w:tcW w:w="720" w:type="dxa"/>
          </w:tcPr>
          <w:p w14:paraId="316EC957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022ED8CA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5A3F6A1D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DD6C53C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6E17C4A6" w14:textId="77777777" w:rsidTr="00A94361">
        <w:tc>
          <w:tcPr>
            <w:tcW w:w="720" w:type="dxa"/>
          </w:tcPr>
          <w:p w14:paraId="598895F2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67ED3B87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1311A959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279A861D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0FB07A80" w14:textId="77777777" w:rsidTr="00A94361">
        <w:tc>
          <w:tcPr>
            <w:tcW w:w="720" w:type="dxa"/>
          </w:tcPr>
          <w:p w14:paraId="20E00466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4D158CB4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4EC3B273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4A1D68B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615AB51B" w14:textId="77777777" w:rsidTr="00A94361">
        <w:tc>
          <w:tcPr>
            <w:tcW w:w="720" w:type="dxa"/>
          </w:tcPr>
          <w:p w14:paraId="0058387A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537B47BB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3B7BBF9B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15726A0A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3EA499D1" w14:textId="77777777" w:rsidTr="00A94361">
        <w:tc>
          <w:tcPr>
            <w:tcW w:w="720" w:type="dxa"/>
          </w:tcPr>
          <w:p w14:paraId="6FE2C4D7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69A66BDB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3084A539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6BC34E6D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4311AB9D" w14:textId="77777777" w:rsidTr="00A94361">
        <w:tc>
          <w:tcPr>
            <w:tcW w:w="720" w:type="dxa"/>
          </w:tcPr>
          <w:p w14:paraId="4BADC842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64E863F1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424EF7D5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6A8673B4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4DB1B3EB" w14:textId="77777777" w:rsidTr="00A94361">
        <w:tc>
          <w:tcPr>
            <w:tcW w:w="720" w:type="dxa"/>
          </w:tcPr>
          <w:p w14:paraId="17F17D1B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26592AD5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45CD05CB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65642379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5AD23776" w14:textId="77777777" w:rsidTr="00A94361">
        <w:tc>
          <w:tcPr>
            <w:tcW w:w="720" w:type="dxa"/>
          </w:tcPr>
          <w:p w14:paraId="35502BD8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5FAEBF67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4DF1CCA0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5043F9C7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305F7B9A" w14:textId="77777777" w:rsidTr="00A94361">
        <w:tc>
          <w:tcPr>
            <w:tcW w:w="720" w:type="dxa"/>
          </w:tcPr>
          <w:p w14:paraId="4DA6807C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079BEDFE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0405CDB1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6DB0BD6A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2E3BC39D" w14:textId="77777777" w:rsidTr="00A94361">
        <w:tc>
          <w:tcPr>
            <w:tcW w:w="720" w:type="dxa"/>
          </w:tcPr>
          <w:p w14:paraId="5A159298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08A5AE49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571BCA8F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6036B7F3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07619A2B" w14:textId="77777777" w:rsidTr="00A94361">
        <w:tc>
          <w:tcPr>
            <w:tcW w:w="720" w:type="dxa"/>
          </w:tcPr>
          <w:p w14:paraId="45CC2BD0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44B992DE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1E44335B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3972E255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25670483" w14:textId="77777777" w:rsidTr="00A94361">
        <w:tc>
          <w:tcPr>
            <w:tcW w:w="720" w:type="dxa"/>
          </w:tcPr>
          <w:p w14:paraId="46641B71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097DA442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3413222A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5D1262D9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6A9A3158" w14:textId="77777777" w:rsidTr="00A94361">
        <w:tc>
          <w:tcPr>
            <w:tcW w:w="720" w:type="dxa"/>
          </w:tcPr>
          <w:p w14:paraId="7C24DBB8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2D0E22A6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1253F713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3A3A534B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08D0E919" w14:textId="77777777" w:rsidTr="00A94361">
        <w:tc>
          <w:tcPr>
            <w:tcW w:w="720" w:type="dxa"/>
          </w:tcPr>
          <w:p w14:paraId="3863F9A6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6E6D38BB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6F265F8F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2E2CD415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4C5C4C08" w14:textId="77777777" w:rsidTr="00A94361">
        <w:tc>
          <w:tcPr>
            <w:tcW w:w="720" w:type="dxa"/>
          </w:tcPr>
          <w:p w14:paraId="518B11CA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5F364494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3FF1C592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393549C8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514E3CE5" w14:textId="77777777" w:rsidTr="00A94361">
        <w:tc>
          <w:tcPr>
            <w:tcW w:w="720" w:type="dxa"/>
          </w:tcPr>
          <w:p w14:paraId="0BDDA899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5199B951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11673A0F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02B1EED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244888FD" w14:textId="77777777" w:rsidTr="00A94361">
        <w:tc>
          <w:tcPr>
            <w:tcW w:w="720" w:type="dxa"/>
          </w:tcPr>
          <w:p w14:paraId="4182EC04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56A53297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1A929C3B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058040F4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01DF49B3" w14:textId="77777777" w:rsidTr="00A94361">
        <w:tc>
          <w:tcPr>
            <w:tcW w:w="720" w:type="dxa"/>
          </w:tcPr>
          <w:p w14:paraId="0DBC1C2B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04915153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55E99D5D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7E46EC2C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1EFBCC3C" w14:textId="77777777" w:rsidTr="00A94361">
        <w:tc>
          <w:tcPr>
            <w:tcW w:w="720" w:type="dxa"/>
          </w:tcPr>
          <w:p w14:paraId="6E1B194A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20A60DBE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1D6A051F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07533A9A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6D498E74" w14:textId="77777777" w:rsidTr="00A94361">
        <w:tc>
          <w:tcPr>
            <w:tcW w:w="720" w:type="dxa"/>
          </w:tcPr>
          <w:p w14:paraId="3CD6ECAB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1C4231EB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3281B706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355732ED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7D701B40" w14:textId="77777777" w:rsidTr="00A94361">
        <w:tc>
          <w:tcPr>
            <w:tcW w:w="720" w:type="dxa"/>
          </w:tcPr>
          <w:p w14:paraId="39EAE89C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03EA74E1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549284CC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13FD74A2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307151CF" w14:textId="77777777" w:rsidTr="00A94361">
        <w:tc>
          <w:tcPr>
            <w:tcW w:w="720" w:type="dxa"/>
          </w:tcPr>
          <w:p w14:paraId="50D2737D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34A56B63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49157ACC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5814C909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1B6D1BD7" w14:textId="77777777" w:rsidTr="00A94361">
        <w:tc>
          <w:tcPr>
            <w:tcW w:w="720" w:type="dxa"/>
          </w:tcPr>
          <w:p w14:paraId="065C4F7D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1E62275C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368CA9B2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D56F11F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0DC22381" w14:textId="77777777" w:rsidTr="00A94361">
        <w:tc>
          <w:tcPr>
            <w:tcW w:w="720" w:type="dxa"/>
          </w:tcPr>
          <w:p w14:paraId="43D1B7F5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5F8B1C53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76CA92B0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546A516A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43187F75" w14:textId="77777777" w:rsidTr="00A94361">
        <w:tc>
          <w:tcPr>
            <w:tcW w:w="720" w:type="dxa"/>
          </w:tcPr>
          <w:p w14:paraId="6BD8D717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78C07547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0A60229A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251C2086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4EDFE9E2" w14:textId="77777777" w:rsidTr="00A94361">
        <w:tc>
          <w:tcPr>
            <w:tcW w:w="720" w:type="dxa"/>
          </w:tcPr>
          <w:p w14:paraId="1DDE8FFC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7E468046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71B3F370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1F8F1330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4D669491" w14:textId="77777777" w:rsidTr="00A94361">
        <w:tc>
          <w:tcPr>
            <w:tcW w:w="720" w:type="dxa"/>
          </w:tcPr>
          <w:p w14:paraId="7F1C6DF2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</w:tcPr>
          <w:p w14:paraId="00B2DDDF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</w:tcPr>
          <w:p w14:paraId="68F6585A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4DA85235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2AE29BA9" w14:textId="77777777" w:rsidTr="00A94361">
        <w:tc>
          <w:tcPr>
            <w:tcW w:w="720" w:type="dxa"/>
            <w:tcBorders>
              <w:bottom w:val="single" w:sz="4" w:space="0" w:color="auto"/>
            </w:tcBorders>
          </w:tcPr>
          <w:p w14:paraId="735E6C4B" w14:textId="77777777" w:rsidR="00BB4FE5" w:rsidRPr="001C4954" w:rsidRDefault="00BB4FE5" w:rsidP="00BB4FE5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</w:tcPr>
          <w:p w14:paraId="086D6F7D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14:paraId="695AB3CC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8" w:type="dxa"/>
          </w:tcPr>
          <w:p w14:paraId="57B08B73" w14:textId="77777777" w:rsidR="00BB4FE5" w:rsidRPr="00926D8A" w:rsidRDefault="00BB4FE5" w:rsidP="00A94361">
            <w:pPr>
              <w:rPr>
                <w:rFonts w:ascii="Arial" w:hAnsi="Arial" w:cs="Arial"/>
                <w:sz w:val="24"/>
              </w:rPr>
            </w:pPr>
          </w:p>
        </w:tc>
      </w:tr>
      <w:tr w:rsidR="00BB4FE5" w:rsidRPr="001C4954" w14:paraId="2D34247C" w14:textId="77777777" w:rsidTr="00A94361">
        <w:tc>
          <w:tcPr>
            <w:tcW w:w="8402" w:type="dxa"/>
            <w:gridSpan w:val="3"/>
            <w:tcBorders>
              <w:left w:val="nil"/>
              <w:bottom w:val="nil"/>
            </w:tcBorders>
          </w:tcPr>
          <w:p w14:paraId="527A76EA" w14:textId="77777777" w:rsidR="00BB4FE5" w:rsidRPr="001C4954" w:rsidRDefault="00BB4FE5" w:rsidP="00A94361">
            <w:pPr>
              <w:jc w:val="right"/>
              <w:rPr>
                <w:rFonts w:ascii="Arial" w:hAnsi="Arial" w:cs="Arial"/>
              </w:rPr>
            </w:pPr>
          </w:p>
          <w:p w14:paraId="3F30C4A7" w14:textId="77777777" w:rsidR="00BB4FE5" w:rsidRPr="001C4954" w:rsidRDefault="00BB4FE5" w:rsidP="00A94361">
            <w:pPr>
              <w:jc w:val="right"/>
              <w:rPr>
                <w:rFonts w:ascii="Arial" w:hAnsi="Arial" w:cs="Arial"/>
              </w:rPr>
            </w:pPr>
            <w:r w:rsidRPr="001C4954">
              <w:rPr>
                <w:rFonts w:ascii="Arial" w:hAnsi="Arial" w:cs="Arial"/>
              </w:rPr>
              <w:t xml:space="preserve">TOTALE €   </w:t>
            </w:r>
          </w:p>
        </w:tc>
        <w:tc>
          <w:tcPr>
            <w:tcW w:w="1268" w:type="dxa"/>
          </w:tcPr>
          <w:p w14:paraId="4CF505BF" w14:textId="77777777" w:rsidR="00BB4FE5" w:rsidRPr="001C4954" w:rsidRDefault="00BB4FE5" w:rsidP="00A94361">
            <w:pPr>
              <w:rPr>
                <w:rFonts w:ascii="Arial" w:hAnsi="Arial" w:cs="Arial"/>
              </w:rPr>
            </w:pPr>
          </w:p>
          <w:p w14:paraId="6EEA4A60" w14:textId="77777777" w:rsidR="00BB4FE5" w:rsidRPr="001C4954" w:rsidRDefault="00BB4FE5" w:rsidP="00A94361">
            <w:pPr>
              <w:rPr>
                <w:rFonts w:ascii="Arial" w:hAnsi="Arial" w:cs="Arial"/>
              </w:rPr>
            </w:pPr>
          </w:p>
        </w:tc>
      </w:tr>
    </w:tbl>
    <w:p w14:paraId="44687A32" w14:textId="77777777" w:rsidR="00BB4FE5" w:rsidRPr="002B0CA4" w:rsidRDefault="00BB4FE5" w:rsidP="00BB4FE5">
      <w:pPr>
        <w:rPr>
          <w:rFonts w:ascii="Arial" w:hAnsi="Arial" w:cs="Arial"/>
        </w:rPr>
      </w:pPr>
      <w:r w:rsidRPr="002B0CA4">
        <w:rPr>
          <w:rFonts w:ascii="Arial" w:hAnsi="Arial" w:cs="Arial"/>
        </w:rPr>
        <w:t xml:space="preserve"> </w:t>
      </w:r>
    </w:p>
    <w:p w14:paraId="77249F23" w14:textId="77777777" w:rsidR="00BB4FE5" w:rsidRPr="002B0CA4" w:rsidRDefault="00BB4FE5" w:rsidP="00BB4FE5">
      <w:pPr>
        <w:rPr>
          <w:rFonts w:ascii="Arial" w:hAnsi="Arial" w:cs="Arial"/>
        </w:rPr>
      </w:pPr>
      <w:r w:rsidRPr="002B0CA4">
        <w:rPr>
          <w:rFonts w:ascii="Arial" w:hAnsi="Arial" w:cs="Arial"/>
        </w:rPr>
        <w:t xml:space="preserve">                                                            </w:t>
      </w:r>
    </w:p>
    <w:p w14:paraId="52F9ECC9" w14:textId="77777777" w:rsidR="00BB4FE5" w:rsidRPr="002B0CA4" w:rsidRDefault="00BB4FE5" w:rsidP="00BB4FE5">
      <w:pPr>
        <w:rPr>
          <w:rFonts w:ascii="Arial" w:hAnsi="Arial" w:cs="Arial"/>
        </w:rPr>
      </w:pPr>
      <w:r w:rsidRPr="002B0CA4">
        <w:rPr>
          <w:rFonts w:ascii="Arial" w:hAnsi="Arial" w:cs="Arial"/>
        </w:rPr>
        <w:t xml:space="preserve">                                                             L’Insegnante____________________________________      </w:t>
      </w:r>
    </w:p>
    <w:p w14:paraId="3424A0C1" w14:textId="77777777" w:rsidR="00A842EF" w:rsidRDefault="00A842EF" w:rsidP="00DF3A4C"/>
    <w:p w14:paraId="7C37D517" w14:textId="77777777" w:rsidR="00FE2C87" w:rsidRDefault="00FE2C87" w:rsidP="00DF3A4C"/>
    <w:p w14:paraId="04F6D06A" w14:textId="77777777" w:rsidR="00310262" w:rsidRPr="00310262" w:rsidRDefault="00310262" w:rsidP="00310262">
      <w:pPr>
        <w:spacing w:line="120" w:lineRule="auto"/>
        <w:rPr>
          <w:sz w:val="28"/>
          <w:szCs w:val="28"/>
        </w:rPr>
      </w:pPr>
    </w:p>
    <w:sectPr w:rsidR="00310262" w:rsidRPr="00310262" w:rsidSect="00C36107">
      <w:headerReference w:type="default" r:id="rId8"/>
      <w:footerReference w:type="default" r:id="rId9"/>
      <w:pgSz w:w="11906" w:h="16838"/>
      <w:pgMar w:top="1417" w:right="1134" w:bottom="1134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DD283" w14:textId="77777777" w:rsidR="00F00049" w:rsidRDefault="00F00049" w:rsidP="00474977">
      <w:r>
        <w:separator/>
      </w:r>
    </w:p>
  </w:endnote>
  <w:endnote w:type="continuationSeparator" w:id="0">
    <w:p w14:paraId="1690F880" w14:textId="77777777" w:rsidR="00F00049" w:rsidRDefault="00F00049" w:rsidP="0047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9"/>
      <w:gridCol w:w="5199"/>
    </w:tblGrid>
    <w:tr w:rsidR="00AF27AE" w14:paraId="1BFCF0F2" w14:textId="77777777" w:rsidTr="00AF27AE">
      <w:tc>
        <w:tcPr>
          <w:tcW w:w="4503" w:type="dxa"/>
        </w:tcPr>
        <w:p w14:paraId="442BD6D2" w14:textId="77777777" w:rsidR="00AF27AE" w:rsidRDefault="00AF27AE" w:rsidP="00E3129C">
          <w:pPr>
            <w:pStyle w:val="Pidipagina"/>
            <w:jc w:val="center"/>
          </w:pPr>
        </w:p>
      </w:tc>
      <w:tc>
        <w:tcPr>
          <w:tcW w:w="5275" w:type="dxa"/>
        </w:tcPr>
        <w:p w14:paraId="60DD11B3" w14:textId="77777777" w:rsidR="00AF27AE" w:rsidRDefault="00AF27AE" w:rsidP="00AF27AE">
          <w:pPr>
            <w:pStyle w:val="Pidipagina"/>
            <w:jc w:val="center"/>
          </w:pPr>
        </w:p>
      </w:tc>
    </w:tr>
  </w:tbl>
  <w:p w14:paraId="51B4437D" w14:textId="77777777" w:rsidR="00E3129C" w:rsidRDefault="00E3129C" w:rsidP="00AF27AE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8C59AEE" wp14:editId="4FD592C6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8DE882" w14:textId="77777777" w:rsidR="00AF27AE" w:rsidRDefault="00AF27AE" w:rsidP="00AF2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7C6CB" w14:textId="77777777" w:rsidR="00F00049" w:rsidRDefault="00F00049" w:rsidP="00474977">
      <w:r>
        <w:separator/>
      </w:r>
    </w:p>
  </w:footnote>
  <w:footnote w:type="continuationSeparator" w:id="0">
    <w:p w14:paraId="664B3555" w14:textId="77777777" w:rsidR="00F00049" w:rsidRDefault="00F00049" w:rsidP="0047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A04AD" w14:textId="77777777" w:rsidR="00E3129C" w:rsidRDefault="00C36107" w:rsidP="00C36107">
    <w:pPr>
      <w:pStyle w:val="Intestazione"/>
      <w:jc w:val="both"/>
    </w:pPr>
    <w:r>
      <w:rPr>
        <w:noProof/>
      </w:rPr>
      <w:ptab w:relativeTo="margin" w:alignment="left" w:leader="none"/>
    </w:r>
  </w:p>
  <w:p w14:paraId="04724CAC" w14:textId="77777777" w:rsidR="00E3129C" w:rsidRDefault="00C36107" w:rsidP="00C36107">
    <w:pPr>
      <w:pStyle w:val="Intestazione"/>
      <w:jc w:val="center"/>
    </w:pPr>
    <w:r w:rsidRPr="00C36107">
      <w:rPr>
        <w:rFonts w:ascii="Calibri" w:hAnsi="Calibri"/>
        <w:noProof/>
      </w:rPr>
      <w:drawing>
        <wp:inline distT="0" distB="0" distL="0" distR="0" wp14:anchorId="045D2EB7" wp14:editId="05D5DE80">
          <wp:extent cx="5721791" cy="1351843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MILITI COLLABORATORI 2.jp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51" r="2940"/>
                  <a:stretch/>
                </pic:blipFill>
                <pic:spPr bwMode="auto">
                  <a:xfrm>
                    <a:off x="0" y="0"/>
                    <a:ext cx="5722883" cy="1352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61A"/>
    <w:multiLevelType w:val="hybridMultilevel"/>
    <w:tmpl w:val="C38EB996"/>
    <w:lvl w:ilvl="0" w:tplc="389E92E6">
      <w:start w:val="1"/>
      <w:numFmt w:val="decimal"/>
      <w:lvlText w:val="%1."/>
      <w:lvlJc w:val="center"/>
      <w:pPr>
        <w:tabs>
          <w:tab w:val="num" w:pos="227"/>
        </w:tabs>
        <w:ind w:left="227" w:firstLine="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3545E"/>
    <w:multiLevelType w:val="hybridMultilevel"/>
    <w:tmpl w:val="64C8D8AC"/>
    <w:lvl w:ilvl="0" w:tplc="DFB84F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E5"/>
    <w:rsid w:val="000822C6"/>
    <w:rsid w:val="000A0813"/>
    <w:rsid w:val="000C3583"/>
    <w:rsid w:val="000C62D7"/>
    <w:rsid w:val="000D1406"/>
    <w:rsid w:val="000D4BA9"/>
    <w:rsid w:val="00112A01"/>
    <w:rsid w:val="0013359B"/>
    <w:rsid w:val="001428A2"/>
    <w:rsid w:val="001E1AC1"/>
    <w:rsid w:val="001F119A"/>
    <w:rsid w:val="0020021C"/>
    <w:rsid w:val="0021427A"/>
    <w:rsid w:val="002C5163"/>
    <w:rsid w:val="002E7823"/>
    <w:rsid w:val="002F6F89"/>
    <w:rsid w:val="00310262"/>
    <w:rsid w:val="00365CB5"/>
    <w:rsid w:val="003A58FB"/>
    <w:rsid w:val="00402689"/>
    <w:rsid w:val="00474977"/>
    <w:rsid w:val="00476E8F"/>
    <w:rsid w:val="00517D2B"/>
    <w:rsid w:val="005643B0"/>
    <w:rsid w:val="005A1ED6"/>
    <w:rsid w:val="005A7C65"/>
    <w:rsid w:val="006526B7"/>
    <w:rsid w:val="006B0D0E"/>
    <w:rsid w:val="00781586"/>
    <w:rsid w:val="00790BEF"/>
    <w:rsid w:val="007E3008"/>
    <w:rsid w:val="00804EF6"/>
    <w:rsid w:val="00811766"/>
    <w:rsid w:val="008166B1"/>
    <w:rsid w:val="0085448A"/>
    <w:rsid w:val="008F20FC"/>
    <w:rsid w:val="009264DB"/>
    <w:rsid w:val="00934E96"/>
    <w:rsid w:val="009B1854"/>
    <w:rsid w:val="00A006A9"/>
    <w:rsid w:val="00A11EB5"/>
    <w:rsid w:val="00A321F9"/>
    <w:rsid w:val="00A72064"/>
    <w:rsid w:val="00A842EF"/>
    <w:rsid w:val="00AC6EBD"/>
    <w:rsid w:val="00AC7CA8"/>
    <w:rsid w:val="00AF27AE"/>
    <w:rsid w:val="00B02913"/>
    <w:rsid w:val="00B11A47"/>
    <w:rsid w:val="00B71ACE"/>
    <w:rsid w:val="00B81630"/>
    <w:rsid w:val="00B96041"/>
    <w:rsid w:val="00BB4FE5"/>
    <w:rsid w:val="00C36107"/>
    <w:rsid w:val="00C679EE"/>
    <w:rsid w:val="00C728C8"/>
    <w:rsid w:val="00CB2A12"/>
    <w:rsid w:val="00CC0776"/>
    <w:rsid w:val="00CC52C9"/>
    <w:rsid w:val="00D322BA"/>
    <w:rsid w:val="00DB1B30"/>
    <w:rsid w:val="00DD6A2A"/>
    <w:rsid w:val="00DF3A4C"/>
    <w:rsid w:val="00E20EA3"/>
    <w:rsid w:val="00E256D6"/>
    <w:rsid w:val="00E3129C"/>
    <w:rsid w:val="00E71675"/>
    <w:rsid w:val="00E94FAE"/>
    <w:rsid w:val="00EA33C7"/>
    <w:rsid w:val="00EA41E3"/>
    <w:rsid w:val="00EC58BC"/>
    <w:rsid w:val="00F00049"/>
    <w:rsid w:val="00FA0224"/>
    <w:rsid w:val="00FE16BD"/>
    <w:rsid w:val="00FE2C87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56A8"/>
  <w15:docId w15:val="{C6BDDAF6-E116-4D66-A951-C4211754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4FE5"/>
    <w:pPr>
      <w:overflowPunct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odelli%20di%20Office%20personalizzati\CARTA%20INTESTATA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36ED-9E26-4F14-BDFF-BC3B643D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De Pasquale</cp:lastModifiedBy>
  <cp:revision>2</cp:revision>
  <cp:lastPrinted>2019-09-01T12:12:00Z</cp:lastPrinted>
  <dcterms:created xsi:type="dcterms:W3CDTF">2020-11-19T12:35:00Z</dcterms:created>
  <dcterms:modified xsi:type="dcterms:W3CDTF">2020-11-19T12:36:00Z</dcterms:modified>
</cp:coreProperties>
</file>