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505A18" w14:textId="77777777" w:rsidR="004D459D" w:rsidRDefault="004D459D" w:rsidP="004D459D">
      <w:pPr>
        <w:pStyle w:val="Corpotesto"/>
        <w:jc w:val="center"/>
        <w:rPr>
          <w:b/>
          <w:bCs/>
          <w:sz w:val="28"/>
          <w:szCs w:val="28"/>
        </w:rPr>
      </w:pPr>
    </w:p>
    <w:p w14:paraId="43EA9922" w14:textId="536434F4" w:rsidR="004D459D" w:rsidRDefault="004D459D" w:rsidP="004D459D">
      <w:pPr>
        <w:pStyle w:val="Corpotesto"/>
        <w:jc w:val="center"/>
        <w:rPr>
          <w:b/>
          <w:bCs/>
          <w:sz w:val="28"/>
          <w:szCs w:val="28"/>
        </w:rPr>
      </w:pPr>
      <w:r w:rsidRPr="00030EBD">
        <w:rPr>
          <w:b/>
          <w:bCs/>
          <w:sz w:val="28"/>
          <w:szCs w:val="28"/>
        </w:rPr>
        <w:t xml:space="preserve">DICHIARAZIONE INCARICHI </w:t>
      </w:r>
      <w:r>
        <w:rPr>
          <w:b/>
          <w:bCs/>
          <w:sz w:val="28"/>
          <w:szCs w:val="28"/>
        </w:rPr>
        <w:t>SVOLTI</w:t>
      </w:r>
    </w:p>
    <w:p w14:paraId="6DA29414" w14:textId="77777777" w:rsidR="00030EBD" w:rsidRDefault="00030EBD" w:rsidP="00030EBD">
      <w:pPr>
        <w:pStyle w:val="Corpotesto"/>
        <w:jc w:val="center"/>
      </w:pPr>
    </w:p>
    <w:p w14:paraId="5506831E" w14:textId="3DB9CD26" w:rsidR="00030EBD" w:rsidRDefault="004D459D" w:rsidP="004D459D">
      <w:pPr>
        <w:pStyle w:val="Corpotesto"/>
        <w:jc w:val="right"/>
      </w:pPr>
      <w:r>
        <w:t>Al Dirigente Scolastico</w:t>
      </w:r>
    </w:p>
    <w:p w14:paraId="1BFFED6B" w14:textId="537B7FFF" w:rsidR="004D459D" w:rsidRDefault="004D459D" w:rsidP="004D459D">
      <w:pPr>
        <w:pStyle w:val="Corpotesto"/>
        <w:jc w:val="right"/>
      </w:pPr>
      <w:r>
        <w:t xml:space="preserve">dell’Istituto Comprensivo </w:t>
      </w:r>
    </w:p>
    <w:p w14:paraId="5A239666" w14:textId="7AA8E0ED" w:rsidR="004D459D" w:rsidRDefault="004D459D" w:rsidP="004D459D">
      <w:pPr>
        <w:pStyle w:val="Corpotesto"/>
        <w:jc w:val="right"/>
      </w:pPr>
      <w:r>
        <w:t>Di Militi</w:t>
      </w:r>
    </w:p>
    <w:p w14:paraId="3BC9CE6C" w14:textId="38A68F6C" w:rsidR="004D459D" w:rsidRDefault="004D459D" w:rsidP="004D459D">
      <w:pPr>
        <w:pStyle w:val="Corpotesto"/>
        <w:jc w:val="right"/>
      </w:pPr>
      <w:r>
        <w:t>Barcellona Pozzo di Gotto (ME)</w:t>
      </w:r>
    </w:p>
    <w:p w14:paraId="68D90164" w14:textId="77777777" w:rsidR="004D459D" w:rsidRDefault="004D459D" w:rsidP="004D459D">
      <w:pPr>
        <w:pStyle w:val="Corpotesto"/>
        <w:jc w:val="right"/>
      </w:pPr>
    </w:p>
    <w:p w14:paraId="4E2810C2" w14:textId="77777777" w:rsidR="004D459D" w:rsidRDefault="004D459D" w:rsidP="00030EBD">
      <w:pPr>
        <w:pStyle w:val="Corpotesto"/>
        <w:jc w:val="center"/>
        <w:rPr>
          <w:b/>
          <w:bCs/>
          <w:sz w:val="28"/>
          <w:szCs w:val="28"/>
        </w:rPr>
      </w:pPr>
    </w:p>
    <w:p w14:paraId="1247509F" w14:textId="77777777" w:rsidR="004D459D" w:rsidRDefault="004D459D" w:rsidP="00030EBD">
      <w:pPr>
        <w:pStyle w:val="Corpotesto"/>
        <w:jc w:val="center"/>
        <w:rPr>
          <w:b/>
          <w:bCs/>
          <w:sz w:val="28"/>
          <w:szCs w:val="28"/>
        </w:rPr>
      </w:pPr>
    </w:p>
    <w:p w14:paraId="7FEB13B3" w14:textId="0A5C5107" w:rsidR="004D459D" w:rsidRPr="004D459D" w:rsidRDefault="004D459D" w:rsidP="004D459D">
      <w:pPr>
        <w:pStyle w:val="Corpotesto"/>
        <w:rPr>
          <w:sz w:val="24"/>
          <w:szCs w:val="24"/>
        </w:rPr>
      </w:pPr>
      <w:r w:rsidRPr="004D459D">
        <w:rPr>
          <w:sz w:val="24"/>
          <w:szCs w:val="24"/>
        </w:rPr>
        <w:t>Oggetto:</w:t>
      </w:r>
      <w:r w:rsidRPr="004D459D">
        <w:t xml:space="preserve"> </w:t>
      </w:r>
      <w:r w:rsidRPr="004D459D">
        <w:rPr>
          <w:sz w:val="24"/>
          <w:szCs w:val="24"/>
        </w:rPr>
        <w:t xml:space="preserve">Dichiarazione ai fini della liquidazione dei compensi per attività aggiuntive relative ad incarichi conferiti e svolti per </w:t>
      </w:r>
      <w:proofErr w:type="spellStart"/>
      <w:r w:rsidRPr="004D459D">
        <w:rPr>
          <w:sz w:val="24"/>
          <w:szCs w:val="24"/>
        </w:rPr>
        <w:t>l’a.s.</w:t>
      </w:r>
      <w:proofErr w:type="spellEnd"/>
      <w:r w:rsidRPr="004D459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4D459D">
        <w:rPr>
          <w:sz w:val="24"/>
          <w:szCs w:val="24"/>
        </w:rPr>
        <w:t>/20</w:t>
      </w:r>
      <w:r>
        <w:rPr>
          <w:sz w:val="24"/>
          <w:szCs w:val="24"/>
        </w:rPr>
        <w:t>20</w:t>
      </w:r>
    </w:p>
    <w:p w14:paraId="785FAB8A" w14:textId="77777777" w:rsidR="004D459D" w:rsidRPr="004D459D" w:rsidRDefault="004D459D" w:rsidP="004D459D">
      <w:pPr>
        <w:pStyle w:val="Corpotesto"/>
        <w:rPr>
          <w:sz w:val="24"/>
          <w:szCs w:val="24"/>
        </w:rPr>
      </w:pPr>
    </w:p>
    <w:p w14:paraId="0944D488" w14:textId="25F11B17" w:rsidR="004D459D" w:rsidRPr="004D459D" w:rsidRDefault="004D459D" w:rsidP="004D459D">
      <w:pPr>
        <w:pStyle w:val="Corpotesto"/>
        <w:rPr>
          <w:sz w:val="24"/>
          <w:szCs w:val="24"/>
        </w:rPr>
      </w:pPr>
      <w:r w:rsidRPr="004D459D">
        <w:rPr>
          <w:sz w:val="24"/>
          <w:szCs w:val="24"/>
        </w:rPr>
        <w:tab/>
        <w:t>Il/la sottoscritto/</w:t>
      </w:r>
      <w:proofErr w:type="gramStart"/>
      <w:r w:rsidRPr="004D459D">
        <w:rPr>
          <w:sz w:val="24"/>
          <w:szCs w:val="24"/>
        </w:rPr>
        <w:t>a  nome</w:t>
      </w:r>
      <w:proofErr w:type="gramEnd"/>
      <w:r w:rsidRPr="004D459D">
        <w:rPr>
          <w:sz w:val="24"/>
          <w:szCs w:val="24"/>
        </w:rPr>
        <w:t xml:space="preserve"> e cognome………………………………………………………in servizio per </w:t>
      </w:r>
      <w:proofErr w:type="spellStart"/>
      <w:r w:rsidRPr="004D459D">
        <w:rPr>
          <w:sz w:val="24"/>
          <w:szCs w:val="24"/>
        </w:rPr>
        <w:t>l’a.s.</w:t>
      </w:r>
      <w:proofErr w:type="spellEnd"/>
      <w:r w:rsidRPr="004D459D">
        <w:rPr>
          <w:sz w:val="24"/>
          <w:szCs w:val="24"/>
        </w:rPr>
        <w:t xml:space="preserve"> 201</w:t>
      </w:r>
      <w:r>
        <w:rPr>
          <w:sz w:val="24"/>
          <w:szCs w:val="24"/>
        </w:rPr>
        <w:t>9</w:t>
      </w:r>
      <w:r w:rsidRPr="004D459D">
        <w:rPr>
          <w:sz w:val="24"/>
          <w:szCs w:val="24"/>
        </w:rPr>
        <w:t>/20</w:t>
      </w:r>
      <w:r>
        <w:rPr>
          <w:sz w:val="24"/>
          <w:szCs w:val="24"/>
        </w:rPr>
        <w:t>20</w:t>
      </w:r>
      <w:r w:rsidRPr="004D459D">
        <w:rPr>
          <w:sz w:val="24"/>
          <w:szCs w:val="24"/>
        </w:rPr>
        <w:t xml:space="preserve"> presso questo Istituto con la qualifica di</w:t>
      </w:r>
      <w:r>
        <w:rPr>
          <w:sz w:val="24"/>
          <w:szCs w:val="24"/>
        </w:rPr>
        <w:t xml:space="preserve"> </w:t>
      </w:r>
      <w:r w:rsidRPr="004D459D">
        <w:rPr>
          <w:sz w:val="24"/>
          <w:szCs w:val="24"/>
        </w:rPr>
        <w:t>docente</w:t>
      </w:r>
      <w:r>
        <w:rPr>
          <w:sz w:val="24"/>
          <w:szCs w:val="24"/>
        </w:rPr>
        <w:t xml:space="preserve"> …………………………………………………………</w:t>
      </w:r>
    </w:p>
    <w:p w14:paraId="14EA681E" w14:textId="2DA91427" w:rsidR="00030EBD" w:rsidRPr="004D459D" w:rsidRDefault="004D459D" w:rsidP="004D459D">
      <w:pPr>
        <w:pStyle w:val="Corpotesto"/>
        <w:rPr>
          <w:sz w:val="24"/>
          <w:szCs w:val="24"/>
        </w:rPr>
      </w:pPr>
      <w:r w:rsidRPr="004D459D">
        <w:rPr>
          <w:sz w:val="24"/>
          <w:szCs w:val="24"/>
        </w:rPr>
        <w:t>con riferimento alle nomine conferite dalla S.V., dichiara di aver svolto nel corrente anno scolastico i seguenti incarichi e/o funzioni per i quali il Contratto Integrativo d’Istituto ha previsto appositi compensi:</w:t>
      </w:r>
    </w:p>
    <w:p w14:paraId="71065198" w14:textId="77777777" w:rsidR="004D459D" w:rsidRPr="004D459D" w:rsidRDefault="004D459D" w:rsidP="004D459D">
      <w:pPr>
        <w:widowControl/>
        <w:autoSpaceDE/>
        <w:autoSpaceDN/>
        <w:jc w:val="center"/>
        <w:rPr>
          <w:rFonts w:ascii="Times New Roman" w:eastAsia="Times New Roman" w:hAnsi="Times New Roman" w:cs="Tahoma"/>
          <w:sz w:val="20"/>
          <w:szCs w:val="20"/>
          <w:lang w:bidi="ar-SA"/>
        </w:rPr>
      </w:pPr>
      <w:r w:rsidRPr="004D459D">
        <w:rPr>
          <w:rFonts w:ascii="Times New Roman" w:eastAsia="Times New Roman" w:hAnsi="Times New Roman" w:cs="Tahoma"/>
          <w:sz w:val="20"/>
          <w:szCs w:val="20"/>
          <w:lang w:bidi="ar-SA"/>
        </w:rPr>
        <w:t>[barrare con X]</w:t>
      </w:r>
    </w:p>
    <w:tbl>
      <w:tblPr>
        <w:tblW w:w="979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2879"/>
        <w:gridCol w:w="1080"/>
        <w:gridCol w:w="1080"/>
        <w:gridCol w:w="1268"/>
      </w:tblGrid>
      <w:tr w:rsidR="004D459D" w:rsidRPr="004D459D" w14:paraId="32A2A77F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752B35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Incarico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0754D1" w14:textId="1451D820" w:rsidR="004D459D" w:rsidRPr="004D459D" w:rsidRDefault="00E77F9C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descrizione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4D911E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Data inizio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C518C6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Data termine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C9EF" w14:textId="7465668C" w:rsidR="004D459D" w:rsidRPr="00BC5B82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 (%)</w:t>
            </w:r>
          </w:p>
          <w:p w14:paraId="1654147C" w14:textId="4CFF306E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 xml:space="preserve">A cura del </w:t>
            </w:r>
            <w:proofErr w:type="spellStart"/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ds</w:t>
            </w:r>
            <w:proofErr w:type="spellEnd"/>
          </w:p>
        </w:tc>
      </w:tr>
      <w:tr w:rsidR="004D459D" w:rsidRPr="004D459D" w14:paraId="0A8C7726" w14:textId="77777777" w:rsidTr="008C405E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81CEF0" w14:textId="2D5FC3D5" w:rsidR="004D459D" w:rsidRPr="004D459D" w:rsidRDefault="008C405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Personale Docente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EC8B60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BD8F0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E3ACA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3BC9" w14:textId="77777777" w:rsidR="004D459D" w:rsidRPr="004D459D" w:rsidRDefault="004D459D" w:rsidP="00BC5B82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</w:tr>
      <w:tr w:rsidR="008C405E" w:rsidRPr="004D459D" w14:paraId="5116A0FC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044B35" w14:textId="364C98FE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Collaboratore del Dirigente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5F68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8FCE2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43C4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86926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</w:tr>
      <w:tr w:rsidR="008C405E" w:rsidRPr="004D459D" w14:paraId="417158D1" w14:textId="77777777" w:rsidTr="00C6216D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8D54FC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>Referente Sicurezza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02177F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4C35B6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B5410A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CDFC6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258210A2" w14:textId="77777777" w:rsidTr="00C6216D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69120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>Referente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privacy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E4A687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D54DAE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1CE60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6FB43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341014C5" w14:textId="77777777" w:rsidTr="00C6216D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A1EEC7" w14:textId="10EE5A64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 Coordinatore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 xml:space="preserve">scuole di </w:t>
            </w:r>
            <w:proofErr w:type="spellStart"/>
            <w:r>
              <w:rPr>
                <w:rFonts w:asciiTheme="minorHAnsi" w:eastAsia="Times New Roman" w:hAnsiTheme="minorHAnsi" w:cstheme="minorHAnsi"/>
                <w:lang w:bidi="ar-SA"/>
              </w:rPr>
              <w:t>Portosalvo</w:t>
            </w:r>
            <w:proofErr w:type="spellEnd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523D67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0A94F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103C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A801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1C601F65" w14:textId="77777777" w:rsidTr="00582A5A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3CC2B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>Animatore digitale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EC5314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3C0EB7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D646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1F99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53DE5807" w14:textId="77777777" w:rsidTr="00DC4F38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0A7FCF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Coordinatore di 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ordine di scuola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D61213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02FB5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B2ED32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28B14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4431BF0B" w14:textId="77777777" w:rsidTr="00E26C82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2D4F3C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Referente di plesso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55B9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7321B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9FA8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8973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4886D97A" w14:textId="77777777" w:rsidTr="00425070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C4BD34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Coordinatore di classe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9B6F00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E1743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CF2B0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5C2D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468CCEE2" w14:textId="77777777" w:rsidTr="00D01B3A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487540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Funzione strumentale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AEC144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39472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6BDA9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DC5E0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</w:p>
        </w:tc>
      </w:tr>
      <w:tr w:rsidR="008C405E" w:rsidRPr="004D459D" w14:paraId="036AB827" w14:textId="77777777" w:rsidTr="00DF6CA6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C77E4A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Responsabile di laboratorio</w:t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4493E1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EA050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CF41F8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A6EE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327F8F15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70FCB14" w14:textId="589AD956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bidi="ar-SA"/>
              </w:rPr>
              <w:t>Collaboratore</w:t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sito web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EEA1EB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C6A48A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318C0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56B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780D021E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96F826" w14:textId="56DE6FA9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b/>
                <w:lang w:bidi="ar-SA"/>
              </w:rPr>
              <w:t>Commissione o gruppo di lavoro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BAA0F3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BD474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63F65D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0E87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0BE9D7A2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A5DF4" w14:textId="46DA2848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spellStart"/>
            <w:r w:rsidRPr="00BC5B82">
              <w:rPr>
                <w:rFonts w:asciiTheme="minorHAnsi" w:eastAsia="Times New Roman" w:hAnsiTheme="minorHAnsi" w:cstheme="minorHAnsi"/>
                <w:lang w:bidi="ar-SA"/>
              </w:rPr>
              <w:t>Niv</w:t>
            </w:r>
            <w:proofErr w:type="spellEnd"/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334D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DE8506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A2397A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3F8BA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78873307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173821" w14:textId="0EA6E34E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Commissione </w:t>
            </w:r>
            <w:proofErr w:type="spellStart"/>
            <w:r w:rsidRPr="00BC5B82">
              <w:rPr>
                <w:rFonts w:asciiTheme="minorHAnsi" w:eastAsia="Times New Roman" w:hAnsiTheme="minorHAnsi" w:cstheme="minorHAnsi"/>
                <w:lang w:bidi="ar-SA"/>
              </w:rPr>
              <w:t>Dad</w:t>
            </w:r>
            <w:proofErr w:type="spellEnd"/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D10DF2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10F373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586A41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1388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01BC2A3D" w14:textId="77777777" w:rsidTr="00E77F9C">
        <w:trPr>
          <w:trHeight w:val="70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BD7F96" w14:textId="1F35F558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lastRenderedPageBreak/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Direttore di Dipartimento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49B00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4B0C11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1AC370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899AC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672BC4BD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AD15F7" w14:textId="65CEF950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Commissione 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orario</w:t>
            </w:r>
            <w:r w:rsidRPr="004D459D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307A3A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CDD737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C63226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E951F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26EDA3DB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A91106" w14:textId="0A175DC0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Ufficio stampa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FF0B83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6995DA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A6B061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92719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399CCABB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DDA4EF" w14:textId="03ED4FA1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Referenti progetti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0D57E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F285D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05A79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AB91F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62D8B056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1A3423" w14:textId="5B53F26A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Referente progetto curricolare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4EF224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AC173C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42F91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8E31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57325739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F1B879" w14:textId="4075FB22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Referente progetto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extra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curricolare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3EBCA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D7D2BE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BCA3D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5EFED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6364E46C" w14:textId="77777777" w:rsidTr="00E77F9C">
        <w:trPr>
          <w:trHeight w:val="344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14916ED" w14:textId="74C36B81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Referente 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iniziative di innovazione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1472F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149BAF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A55899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BF1F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4D459D" w14:paraId="6F678192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9BED1C" w14:textId="0E7318A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Ore eccedenti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E417E5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75AC66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63705C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792E" w14:textId="77777777" w:rsidR="008C405E" w:rsidRPr="004D459D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5105B5AE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DBB202" w14:textId="70857AD5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Tutor tirocinanti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48A900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8860A2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00C74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A3AC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370DFE7E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32F7A4" w14:textId="4BC6381C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 w:rsidRPr="004D459D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Tutor docente anno di prova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534E09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561B2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E1CCDF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D4D5E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2C809521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36E5BD" w14:textId="60D3FA0A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A</w:t>
            </w:r>
            <w:r w:rsidRPr="00BC5B82">
              <w:rPr>
                <w:rFonts w:asciiTheme="minorHAnsi" w:eastAsia="Times New Roman" w:hAnsiTheme="minorHAnsi" w:cstheme="minorHAnsi"/>
                <w:b/>
                <w:bCs/>
                <w:lang w:bidi="ar-SA"/>
              </w:rPr>
              <w:t>ltro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184D3E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58053D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DB41A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1319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11A3B537" w14:textId="77777777" w:rsidTr="00E77F9C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B75BE8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2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DB450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B4384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2A12DF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A86B" w14:textId="77777777" w:rsidR="008C405E" w:rsidRPr="00BC5B82" w:rsidRDefault="008C405E" w:rsidP="008C405E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</w:tbl>
    <w:p w14:paraId="2541354C" w14:textId="77777777" w:rsidR="00030EBD" w:rsidRDefault="00030EBD" w:rsidP="00030EBD">
      <w:pPr>
        <w:pStyle w:val="Corpotesto"/>
        <w:jc w:val="center"/>
        <w:rPr>
          <w:b/>
          <w:bCs/>
          <w:sz w:val="28"/>
          <w:szCs w:val="28"/>
        </w:rPr>
      </w:pPr>
    </w:p>
    <w:p w14:paraId="78BB9110" w14:textId="77777777" w:rsidR="00030EBD" w:rsidRPr="00030EBD" w:rsidRDefault="00030EBD" w:rsidP="00030EBD">
      <w:pPr>
        <w:pStyle w:val="Corpotesto"/>
        <w:jc w:val="center"/>
        <w:rPr>
          <w:b/>
          <w:bCs/>
          <w:sz w:val="28"/>
          <w:szCs w:val="28"/>
        </w:rPr>
      </w:pPr>
    </w:p>
    <w:tbl>
      <w:tblPr>
        <w:tblW w:w="9855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9"/>
        <w:gridCol w:w="1134"/>
        <w:gridCol w:w="1134"/>
        <w:gridCol w:w="1418"/>
        <w:gridCol w:w="1275"/>
        <w:gridCol w:w="1345"/>
      </w:tblGrid>
      <w:tr w:rsidR="00E77F9C" w:rsidRPr="00BC5B82" w14:paraId="3106698C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391EC" w14:textId="3987B469" w:rsidR="00E77F9C" w:rsidRPr="00BC5B82" w:rsidRDefault="00BC5B82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b/>
                <w:lang w:bidi="ar-SA"/>
              </w:rPr>
              <w:t>Progetti extracurriculari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1B8F7" w14:textId="5F3F8AF2" w:rsidR="00E77F9C" w:rsidRPr="00BC5B82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lang w:bidi="ar-SA"/>
              </w:rPr>
              <w:t>Data inizio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1B858" w14:textId="4EB7DD70" w:rsidR="00E77F9C" w:rsidRPr="00BC5B82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lang w:bidi="ar-SA"/>
              </w:rPr>
              <w:t>Data fine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C9CEEE" w14:textId="7456BB19" w:rsidR="00E77F9C" w:rsidRPr="00BC5B82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lang w:bidi="ar-SA"/>
              </w:rPr>
              <w:t>Ore insegnamento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143477" w14:textId="2BD6865B" w:rsidR="00E77F9C" w:rsidRPr="00BC5B82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lang w:bidi="ar-SA"/>
              </w:rPr>
              <w:t>Ore funzionali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D6EF4" w14:textId="5D4805B8" w:rsidR="00E77F9C" w:rsidRPr="00BC5B82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BC5B82">
              <w:rPr>
                <w:rFonts w:asciiTheme="minorHAnsi" w:eastAsia="Times New Roman" w:hAnsiTheme="minorHAnsi" w:cstheme="minorHAnsi"/>
                <w:lang w:bidi="ar-SA"/>
              </w:rPr>
              <w:t>note</w:t>
            </w:r>
          </w:p>
        </w:tc>
      </w:tr>
      <w:tr w:rsidR="00E77F9C" w:rsidRPr="00E77F9C" w14:paraId="7EEDFC53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0ED13E" w14:textId="74615069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E77F9C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>Giochi e tradizioni tra presente e passato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7E1F98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F15E2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476F1F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7EC0F1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CBEBB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E77F9C" w:rsidRPr="00E77F9C" w14:paraId="5030B568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F5E7AE" w14:textId="121695D0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E77F9C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>Continuità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C5A481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955F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23334E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74105A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41E71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E77F9C" w:rsidRPr="00E77F9C" w14:paraId="0AB9FBA7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D9A03F2" w14:textId="7AA41006" w:rsidR="00E77F9C" w:rsidRPr="00E77F9C" w:rsidRDefault="00E77F9C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spellStart"/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>Geometriko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960AF2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EA9F2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3AA66B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0F3A4E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C774F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E77F9C" w:rsidRPr="00E77F9C" w14:paraId="040A5033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F7E301" w14:textId="50351E23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E77F9C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Poesia a </w:t>
            </w:r>
            <w:proofErr w:type="spellStart"/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>sopresa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CC4CB9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800E4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3700B2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28CA6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A89ED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E77F9C" w:rsidRPr="00E77F9C" w14:paraId="0E8BFB9E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D71D7C8" w14:textId="1B1B9F5E" w:rsidR="00E77F9C" w:rsidRPr="00E77F9C" w:rsidRDefault="00E77F9C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Pixel art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01FED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57BC6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EA2901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33EF8C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97BB7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E77F9C" w:rsidRPr="00E77F9C" w14:paraId="28446723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09199" w14:textId="17E20483" w:rsidR="00E77F9C" w:rsidRPr="00E77F9C" w:rsidRDefault="00E77F9C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="008C405E">
              <w:rPr>
                <w:rFonts w:asciiTheme="minorHAnsi" w:eastAsia="Times New Roman" w:hAnsiTheme="minorHAnsi" w:cstheme="minorHAnsi"/>
                <w:lang w:bidi="ar-SA"/>
              </w:rPr>
              <w:t>P</w:t>
            </w:r>
            <w:r w:rsidR="00A4283E" w:rsidRPr="00BC5B82">
              <w:rPr>
                <w:rFonts w:asciiTheme="minorHAnsi" w:eastAsia="Times New Roman" w:hAnsiTheme="minorHAnsi" w:cstheme="minorHAnsi"/>
                <w:lang w:bidi="ar-SA"/>
              </w:rPr>
              <w:t>rogetto lettura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1E7312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73D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523FA5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603E0F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AA3A" w14:textId="77777777" w:rsidR="00E77F9C" w:rsidRPr="00E77F9C" w:rsidRDefault="00E77F9C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1E352A25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766781A" w14:textId="75EB6647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Pixel art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1A3306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1BC8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4AC71D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5615B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8DE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5203CF5A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198741" w14:textId="23DEEA45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P</w:t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>rogetto lettura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66AA52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E03B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C72C7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01ED4F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B0E3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3F17C122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9E966E3" w14:textId="0B2F8649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Nessuno in disp</w:t>
            </w:r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>…arte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A1CED21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DC96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838E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EC3B5A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DDD84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1143B1AD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5E4CA1" w14:textId="34A3BD81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>Noi, custodi della terra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AE7CC8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B24A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C58C1D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CF61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9F473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636CC7E1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8409BA" w14:textId="230E5F1C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8C405E">
              <w:rPr>
                <w:rFonts w:asciiTheme="minorHAnsi" w:eastAsia="Times New Roman" w:hAnsiTheme="minorHAnsi" w:cstheme="minorHAnsi"/>
                <w:lang w:bidi="ar-SA"/>
              </w:rPr>
              <w:t xml:space="preserve"> </w:t>
            </w:r>
            <w:proofErr w:type="spellStart"/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>Baskettando</w:t>
            </w:r>
            <w:proofErr w:type="spellEnd"/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imparo e cresco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5DEA5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0AA6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0470AC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6365AE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8CF7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6B4F4ED5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7A1779" w14:textId="4973BF94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Recupero scuola secondaria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E34AD0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B67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9A208B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F2D24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A434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15D2089C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DD44BA" w14:textId="203263F3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 Musical Scuola secondaria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290A0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2A1D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341CD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C00FD8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C980D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A4283E" w:rsidRPr="00BC5B82" w14:paraId="79A58791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982908" w14:textId="1FEAEBD5" w:rsidR="00A4283E" w:rsidRPr="00BC5B82" w:rsidRDefault="00A4283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 w:rsidRPr="00E77F9C">
              <w:rPr>
                <w:rFonts w:asciiTheme="minorHAnsi" w:eastAsia="Times New Roman" w:hAnsiTheme="minorHAnsi" w:cstheme="minorHAnsi"/>
                <w:lang w:bidi="ar-SA"/>
              </w:rPr>
              <w:sym w:font="Times New Roman" w:char="F0A8"/>
            </w:r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 xml:space="preserve">Sport </w:t>
            </w:r>
            <w:r w:rsidR="00BC5B82">
              <w:rPr>
                <w:rFonts w:asciiTheme="minorHAnsi" w:eastAsia="Times New Roman" w:hAnsiTheme="minorHAnsi" w:cstheme="minorHAnsi"/>
                <w:lang w:bidi="ar-SA"/>
              </w:rPr>
              <w:t xml:space="preserve">a </w:t>
            </w:r>
            <w:r w:rsidR="00BC5B82" w:rsidRPr="00BC5B82">
              <w:rPr>
                <w:rFonts w:asciiTheme="minorHAnsi" w:eastAsia="Times New Roman" w:hAnsiTheme="minorHAnsi" w:cstheme="minorHAnsi"/>
                <w:lang w:bidi="ar-SA"/>
              </w:rPr>
              <w:t>scuola secondaria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6B1123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6806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0C6ED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0524F2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0E89" w14:textId="77777777" w:rsidR="00A4283E" w:rsidRPr="00BC5B82" w:rsidRDefault="00A4283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  <w:tr w:rsidR="008C405E" w:rsidRPr="00BC5B82" w14:paraId="6C663ABA" w14:textId="77777777" w:rsidTr="008C405E">
        <w:tc>
          <w:tcPr>
            <w:tcW w:w="3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59BA6" w14:textId="7AC6DD2E" w:rsidR="008C405E" w:rsidRPr="00E77F9C" w:rsidRDefault="008C405E" w:rsidP="00BC5B82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Times New Roman" w:hAnsiTheme="minorHAnsi" w:cstheme="minorHAnsi"/>
                <w:lang w:bidi="ar-SA"/>
              </w:rPr>
            </w:pPr>
            <w:r>
              <w:rPr>
                <w:rFonts w:asciiTheme="minorHAnsi" w:eastAsia="Times New Roman" w:hAnsiTheme="minorHAnsi" w:cstheme="minorHAnsi"/>
                <w:lang w:bidi="ar-SA"/>
              </w:rPr>
              <w:lastRenderedPageBreak/>
              <w:t xml:space="preserve">Altro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30E088" w14:textId="77777777" w:rsidR="008C405E" w:rsidRPr="00BC5B82" w:rsidRDefault="008C405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2A834" w14:textId="77777777" w:rsidR="008C405E" w:rsidRPr="00BC5B82" w:rsidRDefault="008C405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9BDB2F" w14:textId="77777777" w:rsidR="008C405E" w:rsidRPr="00BC5B82" w:rsidRDefault="008C405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348380" w14:textId="77777777" w:rsidR="008C405E" w:rsidRPr="00BC5B82" w:rsidRDefault="008C405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58EDA" w14:textId="77777777" w:rsidR="008C405E" w:rsidRPr="00BC5B82" w:rsidRDefault="008C405E" w:rsidP="00BC5B82">
            <w:pPr>
              <w:widowControl/>
              <w:autoSpaceDE/>
              <w:autoSpaceDN/>
              <w:snapToGrid w:val="0"/>
              <w:spacing w:line="360" w:lineRule="auto"/>
              <w:rPr>
                <w:rFonts w:asciiTheme="minorHAnsi" w:eastAsia="Times New Roman" w:hAnsiTheme="minorHAnsi" w:cstheme="minorHAnsi"/>
                <w:lang w:bidi="ar-SA"/>
              </w:rPr>
            </w:pPr>
          </w:p>
        </w:tc>
      </w:tr>
    </w:tbl>
    <w:p w14:paraId="352166B7" w14:textId="36EF585D" w:rsidR="00030EBD" w:rsidRDefault="00030EBD" w:rsidP="00030EBD">
      <w:pPr>
        <w:pStyle w:val="Corpotesto"/>
        <w:jc w:val="center"/>
      </w:pPr>
    </w:p>
    <w:p w14:paraId="2881B966" w14:textId="77777777" w:rsidR="00BC5B82" w:rsidRDefault="00BC5B82" w:rsidP="00BC5B82">
      <w:pPr>
        <w:pStyle w:val="Corpotesto"/>
        <w:ind w:left="7900" w:right="211" w:firstLine="16"/>
      </w:pPr>
    </w:p>
    <w:p w14:paraId="4990426F" w14:textId="77777777" w:rsidR="000923C8" w:rsidRDefault="000923C8">
      <w:pPr>
        <w:pStyle w:val="Corpotesto"/>
        <w:ind w:left="7900" w:right="211" w:firstLine="16"/>
        <w:jc w:val="right"/>
      </w:pPr>
    </w:p>
    <w:p w14:paraId="336DF040" w14:textId="77777777" w:rsidR="000923C8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Modalità di pagamento:</w:t>
      </w:r>
    </w:p>
    <w:p w14:paraId="1BA6A510" w14:textId="77777777" w:rsidR="000923C8" w:rsidRPr="000923C8" w:rsidRDefault="000923C8" w:rsidP="000923C8">
      <w:pPr>
        <w:widowControl/>
        <w:autoSpaceDE/>
        <w:autoSpaceDN/>
        <w:ind w:left="5664" w:firstLine="708"/>
        <w:rPr>
          <w:rFonts w:ascii="Tahoma" w:eastAsia="Times New Roman" w:hAnsi="Tahoma" w:cs="Times New Roman"/>
          <w:sz w:val="20"/>
          <w:szCs w:val="24"/>
          <w:lang w:bidi="ar-SA"/>
        </w:rPr>
      </w:pPr>
    </w:p>
    <w:p w14:paraId="63171A2C" w14:textId="77777777" w:rsidR="000923C8" w:rsidRPr="000923C8" w:rsidRDefault="000923C8" w:rsidP="000923C8">
      <w:pPr>
        <w:widowControl/>
        <w:autoSpaceDE/>
        <w:autoSpaceDN/>
        <w:ind w:left="5664" w:firstLine="708"/>
        <w:rPr>
          <w:rFonts w:ascii="Tahoma" w:eastAsia="Times New Roman" w:hAnsi="Tahoma" w:cs="Times New Roman"/>
          <w:sz w:val="20"/>
          <w:szCs w:val="24"/>
          <w:lang w:bidi="ar-SA"/>
        </w:rPr>
      </w:pPr>
    </w:p>
    <w:p w14:paraId="0853EF24" w14:textId="77777777" w:rsidR="000923C8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 xml:space="preserve"> Riscossione diretta presso Istituto Bancario di……………………………</w:t>
      </w:r>
      <w:proofErr w:type="gramStart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…….</w:t>
      </w:r>
      <w:proofErr w:type="gramEnd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.</w:t>
      </w:r>
    </w:p>
    <w:p w14:paraId="1709F3CC" w14:textId="77777777" w:rsidR="000923C8" w:rsidRPr="000923C8" w:rsidRDefault="000923C8" w:rsidP="000923C8">
      <w:pPr>
        <w:widowControl/>
        <w:autoSpaceDE/>
        <w:autoSpaceDN/>
        <w:ind w:left="5664" w:firstLine="708"/>
        <w:rPr>
          <w:rFonts w:ascii="Tahoma" w:eastAsia="Times New Roman" w:hAnsi="Tahoma" w:cs="Times New Roman"/>
          <w:sz w:val="20"/>
          <w:szCs w:val="24"/>
          <w:lang w:bidi="ar-SA"/>
        </w:rPr>
      </w:pPr>
    </w:p>
    <w:p w14:paraId="73DAAA07" w14:textId="77777777" w:rsidR="000923C8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 xml:space="preserve"> Accredito sul c/c bancario intestato al/la sottoscritto/a presso la Banca …………………</w:t>
      </w:r>
      <w:proofErr w:type="gramStart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…….</w:t>
      </w:r>
      <w:proofErr w:type="gramEnd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.</w:t>
      </w:r>
    </w:p>
    <w:p w14:paraId="26B9D557" w14:textId="77777777" w:rsidR="000923C8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</w:p>
    <w:p w14:paraId="423A3BC1" w14:textId="77777777" w:rsidR="000923C8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…………………………………..……… filiale di ………………………………………</w:t>
      </w:r>
      <w:proofErr w:type="gramStart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…….</w:t>
      </w:r>
      <w:proofErr w:type="gramEnd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.</w:t>
      </w:r>
    </w:p>
    <w:p w14:paraId="4F132A16" w14:textId="77777777" w:rsidR="000923C8" w:rsidRPr="000923C8" w:rsidRDefault="000923C8" w:rsidP="000923C8">
      <w:pPr>
        <w:widowControl/>
        <w:autoSpaceDE/>
        <w:autoSpaceDN/>
        <w:ind w:left="5664" w:firstLine="708"/>
        <w:rPr>
          <w:rFonts w:ascii="Tahoma" w:eastAsia="Times New Roman" w:hAnsi="Tahoma" w:cs="Times New Roman"/>
          <w:sz w:val="20"/>
          <w:szCs w:val="24"/>
          <w:lang w:bidi="ar-SA"/>
        </w:rPr>
      </w:pPr>
    </w:p>
    <w:p w14:paraId="1D9427AA" w14:textId="57C2711C" w:rsidR="008C405E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CODICE IBAN ……………………………………………………………………………</w:t>
      </w:r>
      <w:proofErr w:type="gramStart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…….</w:t>
      </w:r>
      <w:proofErr w:type="gramEnd"/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.</w:t>
      </w:r>
    </w:p>
    <w:p w14:paraId="6A2B4A4E" w14:textId="77777777" w:rsidR="000923C8" w:rsidRPr="000923C8" w:rsidRDefault="000923C8" w:rsidP="000923C8">
      <w:pPr>
        <w:widowControl/>
        <w:autoSpaceDE/>
        <w:autoSpaceDN/>
        <w:rPr>
          <w:rFonts w:ascii="Tahoma" w:eastAsia="Times New Roman" w:hAnsi="Tahoma" w:cs="Times New Roman"/>
          <w:sz w:val="20"/>
          <w:szCs w:val="24"/>
          <w:lang w:bidi="ar-SA"/>
        </w:rPr>
      </w:pPr>
      <w:r w:rsidRPr="000923C8">
        <w:rPr>
          <w:rFonts w:ascii="Tahoma" w:eastAsia="Times New Roman" w:hAnsi="Tahoma" w:cs="Times New Roman"/>
          <w:sz w:val="20"/>
          <w:szCs w:val="24"/>
          <w:lang w:bidi="ar-SA"/>
        </w:rPr>
        <w:t>(SE NON GIÀ CONSEGNATO ALLA SCUOLA)</w:t>
      </w:r>
    </w:p>
    <w:p w14:paraId="56E132E9" w14:textId="77777777" w:rsidR="000923C8" w:rsidRDefault="000923C8">
      <w:pPr>
        <w:pStyle w:val="Corpotesto"/>
        <w:ind w:left="7900" w:right="211" w:firstLine="16"/>
        <w:jc w:val="right"/>
      </w:pPr>
    </w:p>
    <w:p w14:paraId="5B2EC6FE" w14:textId="77777777" w:rsidR="000923C8" w:rsidRDefault="000923C8">
      <w:pPr>
        <w:pStyle w:val="Corpotesto"/>
        <w:ind w:left="7900" w:right="211" w:firstLine="16"/>
        <w:jc w:val="right"/>
      </w:pPr>
    </w:p>
    <w:p w14:paraId="64DD6616" w14:textId="597A1C88" w:rsidR="000923C8" w:rsidRDefault="000923C8" w:rsidP="008C405E">
      <w:pPr>
        <w:pStyle w:val="Corpotesto"/>
        <w:ind w:left="7900" w:right="211" w:firstLine="16"/>
        <w:jc w:val="both"/>
      </w:pPr>
    </w:p>
    <w:p w14:paraId="3CA573AF" w14:textId="187030E0" w:rsidR="008C405E" w:rsidRDefault="008C405E" w:rsidP="008C405E">
      <w:r>
        <w:t>Data</w:t>
      </w:r>
    </w:p>
    <w:p w14:paraId="230FC6FC" w14:textId="51C22E1F" w:rsidR="008C405E" w:rsidRPr="008C405E" w:rsidRDefault="008C405E" w:rsidP="008C405E">
      <w:pPr>
        <w:jc w:val="right"/>
      </w:pPr>
      <w:r>
        <w:t>Firma del Docente</w:t>
      </w:r>
    </w:p>
    <w:p w14:paraId="652FF141" w14:textId="1CA23BED" w:rsidR="00E878C3" w:rsidRDefault="00E878C3"/>
    <w:p w14:paraId="16E1B616" w14:textId="77777777" w:rsidR="000923C8" w:rsidRDefault="000923C8"/>
    <w:sectPr w:rsidR="000923C8" w:rsidSect="005A73B6">
      <w:headerReference w:type="default" r:id="rId7"/>
      <w:footerReference w:type="default" r:id="rId8"/>
      <w:pgSz w:w="11910" w:h="16840"/>
      <w:pgMar w:top="2520" w:right="920" w:bottom="1060" w:left="940" w:header="680" w:footer="86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14D29C" w14:textId="77777777" w:rsidR="00FD22FF" w:rsidRDefault="00FD22FF">
      <w:r>
        <w:separator/>
      </w:r>
    </w:p>
  </w:endnote>
  <w:endnote w:type="continuationSeparator" w:id="0">
    <w:p w14:paraId="25B31980" w14:textId="77777777" w:rsidR="00FD22FF" w:rsidRDefault="00FD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2E3D2" w14:textId="77777777" w:rsidR="00ED6D94" w:rsidRDefault="00E878C3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8992" behindDoc="1" locked="0" layoutInCell="1" allowOverlap="1" wp14:anchorId="772FC664" wp14:editId="7EDADAA4">
          <wp:simplePos x="0" y="0"/>
          <wp:positionH relativeFrom="page">
            <wp:posOffset>2105660</wp:posOffset>
          </wp:positionH>
          <wp:positionV relativeFrom="page">
            <wp:posOffset>10015219</wp:posOffset>
          </wp:positionV>
          <wp:extent cx="4169785" cy="395301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69785" cy="39530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74193" w14:textId="77777777" w:rsidR="00FD22FF" w:rsidRDefault="00FD22FF">
      <w:r>
        <w:separator/>
      </w:r>
    </w:p>
  </w:footnote>
  <w:footnote w:type="continuationSeparator" w:id="0">
    <w:p w14:paraId="59340253" w14:textId="77777777" w:rsidR="00FD22FF" w:rsidRDefault="00FD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225A" w14:textId="77777777" w:rsidR="00ED6D94" w:rsidRDefault="005A73B6">
    <w:pPr>
      <w:pStyle w:val="Corpotesto"/>
      <w:spacing w:line="14" w:lineRule="auto"/>
      <w:rPr>
        <w:sz w:val="20"/>
      </w:rPr>
    </w:pPr>
    <w:r>
      <w:rPr>
        <w:noProof/>
        <w:sz w:val="20"/>
      </w:rPr>
      <w:drawing>
        <wp:inline distT="0" distB="0" distL="0" distR="0" wp14:anchorId="6DEECE23" wp14:editId="7D6718CF">
          <wp:extent cx="6313455" cy="1376412"/>
          <wp:effectExtent l="0" t="0" r="0" b="0"/>
          <wp:docPr id="2" name="Immagine 2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ARTA INTESTATA MILITI DIRIGENTE usr dig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5401" cy="13964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F27467"/>
    <w:multiLevelType w:val="hybridMultilevel"/>
    <w:tmpl w:val="FD006D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DA0702E"/>
    <w:multiLevelType w:val="hybridMultilevel"/>
    <w:tmpl w:val="A9E2D320"/>
    <w:lvl w:ilvl="0" w:tplc="FA901488">
      <w:numFmt w:val="bullet"/>
      <w:lvlText w:val=""/>
      <w:lvlJc w:val="left"/>
      <w:pPr>
        <w:ind w:left="91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3E0F4D4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2" w:tplc="FD02F4FA">
      <w:numFmt w:val="bullet"/>
      <w:lvlText w:val="•"/>
      <w:lvlJc w:val="left"/>
      <w:pPr>
        <w:ind w:left="2745" w:hanging="360"/>
      </w:pPr>
      <w:rPr>
        <w:rFonts w:hint="default"/>
        <w:lang w:val="it-IT" w:eastAsia="it-IT" w:bidi="it-IT"/>
      </w:rPr>
    </w:lvl>
    <w:lvl w:ilvl="3" w:tplc="C53AF6AA">
      <w:numFmt w:val="bullet"/>
      <w:lvlText w:val="•"/>
      <w:lvlJc w:val="left"/>
      <w:pPr>
        <w:ind w:left="3657" w:hanging="360"/>
      </w:pPr>
      <w:rPr>
        <w:rFonts w:hint="default"/>
        <w:lang w:val="it-IT" w:eastAsia="it-IT" w:bidi="it-IT"/>
      </w:rPr>
    </w:lvl>
    <w:lvl w:ilvl="4" w:tplc="9DB834A2">
      <w:numFmt w:val="bullet"/>
      <w:lvlText w:val="•"/>
      <w:lvlJc w:val="left"/>
      <w:pPr>
        <w:ind w:left="4570" w:hanging="360"/>
      </w:pPr>
      <w:rPr>
        <w:rFonts w:hint="default"/>
        <w:lang w:val="it-IT" w:eastAsia="it-IT" w:bidi="it-IT"/>
      </w:rPr>
    </w:lvl>
    <w:lvl w:ilvl="5" w:tplc="B0C86EDC">
      <w:numFmt w:val="bullet"/>
      <w:lvlText w:val="•"/>
      <w:lvlJc w:val="left"/>
      <w:pPr>
        <w:ind w:left="5483" w:hanging="360"/>
      </w:pPr>
      <w:rPr>
        <w:rFonts w:hint="default"/>
        <w:lang w:val="it-IT" w:eastAsia="it-IT" w:bidi="it-IT"/>
      </w:rPr>
    </w:lvl>
    <w:lvl w:ilvl="6" w:tplc="814A5AAE">
      <w:numFmt w:val="bullet"/>
      <w:lvlText w:val="•"/>
      <w:lvlJc w:val="left"/>
      <w:pPr>
        <w:ind w:left="6395" w:hanging="360"/>
      </w:pPr>
      <w:rPr>
        <w:rFonts w:hint="default"/>
        <w:lang w:val="it-IT" w:eastAsia="it-IT" w:bidi="it-IT"/>
      </w:rPr>
    </w:lvl>
    <w:lvl w:ilvl="7" w:tplc="44FCC6B6">
      <w:numFmt w:val="bullet"/>
      <w:lvlText w:val="•"/>
      <w:lvlJc w:val="left"/>
      <w:pPr>
        <w:ind w:left="7308" w:hanging="360"/>
      </w:pPr>
      <w:rPr>
        <w:rFonts w:hint="default"/>
        <w:lang w:val="it-IT" w:eastAsia="it-IT" w:bidi="it-IT"/>
      </w:rPr>
    </w:lvl>
    <w:lvl w:ilvl="8" w:tplc="B9DCB5BE">
      <w:numFmt w:val="bullet"/>
      <w:lvlText w:val="•"/>
      <w:lvlJc w:val="left"/>
      <w:pPr>
        <w:ind w:left="8221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EBD"/>
    <w:rsid w:val="00030EBD"/>
    <w:rsid w:val="000923C8"/>
    <w:rsid w:val="003239B8"/>
    <w:rsid w:val="003A5B07"/>
    <w:rsid w:val="003D3386"/>
    <w:rsid w:val="004D459D"/>
    <w:rsid w:val="005A73B6"/>
    <w:rsid w:val="008C405E"/>
    <w:rsid w:val="00A4283E"/>
    <w:rsid w:val="00BC5B82"/>
    <w:rsid w:val="00E77F9C"/>
    <w:rsid w:val="00E878C3"/>
    <w:rsid w:val="00EB6A7A"/>
    <w:rsid w:val="00ED6D94"/>
    <w:rsid w:val="00FD2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848C7"/>
  <w15:docId w15:val="{0A821AB4-5382-4D84-BECA-4C6828AE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9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913" w:hanging="361"/>
    </w:pPr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3B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A73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3B6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30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9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CARTA%20INTESTATA%20DIRIGEN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DIRIGENTE</Template>
  <TotalTime>111</TotalTime>
  <Pages>3</Pages>
  <Words>323</Words>
  <Characters>2016</Characters>
  <Application>Microsoft Office Word</Application>
  <DocSecurity>0</DocSecurity>
  <Lines>134</Lines>
  <Paragraphs>123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1</cp:revision>
  <dcterms:created xsi:type="dcterms:W3CDTF">2020-06-04T18:50:00Z</dcterms:created>
  <dcterms:modified xsi:type="dcterms:W3CDTF">2020-06-04T20:42:00Z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2020-04-21T00:00:00Z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2020-04-25T00:00:00Z</vt:filetime>
  </property>
</Properties>
</file>